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F5B3" w14:textId="265AD74F" w:rsidR="00BE7E38" w:rsidRDefault="00FE62F5" w:rsidP="00D83F91">
      <w:pPr>
        <w:pStyle w:val="Titel"/>
      </w:pPr>
      <w:r w:rsidRPr="00FE62F5">
        <w:t>Bestätigung des Beschäftigungsverhältnisses</w:t>
      </w:r>
    </w:p>
    <w:p w14:paraId="4337A547" w14:textId="77777777" w:rsidR="00977C58" w:rsidRDefault="00977C58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2451D33C" w14:textId="1EA88D0B" w:rsidR="006404DA" w:rsidRDefault="006404DA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  <w:r>
        <w:rPr>
          <w:rFonts w:eastAsia="Times New Roman" w:cs="Times New Roman"/>
          <w:sz w:val="22"/>
          <w:lang w:eastAsia="de-AT"/>
        </w:rPr>
        <w:t>Schule:</w:t>
      </w:r>
      <w:r w:rsidR="00977C58" w:rsidRPr="00977C58">
        <w:rPr>
          <w:rFonts w:eastAsia="Times New Roman" w:cs="Times New Roman"/>
          <w:sz w:val="22"/>
          <w:lang w:eastAsia="de-AT"/>
        </w:rPr>
        <w:t xml:space="preserve"> </w:t>
      </w:r>
      <w:r w:rsidR="00977C58" w:rsidRPr="00C75AC8">
        <w:rPr>
          <w:rFonts w:eastAsia="Times New Roman" w:cs="Times New Roman"/>
          <w:sz w:val="22"/>
          <w:lang w:eastAsia="de-AT"/>
        </w:rPr>
        <w:t xml:space="preserve"> </w:t>
      </w:r>
      <w:sdt>
        <w:sdtPr>
          <w:rPr>
            <w:rFonts w:eastAsia="Times New Roman" w:cs="Times New Roman"/>
            <w:sz w:val="22"/>
            <w:lang w:eastAsia="de-AT"/>
          </w:rPr>
          <w:id w:val="-1641417441"/>
          <w:placeholder>
            <w:docPart w:val="9C9AEF6FB0DF41A2882C82043FE0BF0D"/>
          </w:placeholder>
          <w:showingPlcHdr/>
        </w:sdtPr>
        <w:sdtEndPr/>
        <w:sdtContent>
          <w:r w:rsidR="00977C58">
            <w:rPr>
              <w:rStyle w:val="Platzhaltertext"/>
            </w:rPr>
            <w:t>Schule eingeben</w:t>
          </w:r>
        </w:sdtContent>
      </w:sdt>
      <w:r w:rsidR="00977C58">
        <w:rPr>
          <w:rFonts w:eastAsia="Times New Roman" w:cs="Times New Roman"/>
          <w:sz w:val="22"/>
          <w:lang w:eastAsia="de-AT"/>
        </w:rPr>
        <w:t xml:space="preserve"> </w:t>
      </w:r>
    </w:p>
    <w:p w14:paraId="16B30FDB" w14:textId="12339D1A" w:rsidR="006404DA" w:rsidRDefault="006404DA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  <w:r>
        <w:rPr>
          <w:rFonts w:eastAsia="Times New Roman" w:cs="Times New Roman"/>
          <w:sz w:val="22"/>
          <w:lang w:eastAsia="de-AT"/>
        </w:rPr>
        <w:t>Schulkennzahl:</w:t>
      </w:r>
      <w:r w:rsidRPr="00C75AC8">
        <w:rPr>
          <w:rFonts w:eastAsia="Times New Roman" w:cs="Times New Roman"/>
          <w:sz w:val="22"/>
          <w:lang w:eastAsia="de-AT"/>
        </w:rPr>
        <w:t xml:space="preserve"> </w:t>
      </w:r>
      <w:sdt>
        <w:sdtPr>
          <w:rPr>
            <w:rFonts w:eastAsia="Times New Roman" w:cs="Times New Roman"/>
            <w:sz w:val="22"/>
            <w:lang w:eastAsia="de-AT"/>
          </w:rPr>
          <w:id w:val="-428280273"/>
          <w:placeholder>
            <w:docPart w:val="2CE894EFF5E04A529F74C62CD4C85AA1"/>
          </w:placeholder>
          <w:showingPlcHdr/>
        </w:sdtPr>
        <w:sdtEndPr/>
        <w:sdtContent>
          <w:r>
            <w:rPr>
              <w:rStyle w:val="Platzhaltertext"/>
            </w:rPr>
            <w:t>SKZ eingeben</w:t>
          </w:r>
        </w:sdtContent>
      </w:sdt>
    </w:p>
    <w:p w14:paraId="0124E607" w14:textId="1D56A577" w:rsidR="006404DA" w:rsidRPr="006404DA" w:rsidRDefault="009753A0" w:rsidP="006404D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  <w:r>
        <w:rPr>
          <w:rFonts w:eastAsia="Times New Roman" w:cs="Times New Roman"/>
          <w:sz w:val="22"/>
          <w:lang w:eastAsia="de-AT"/>
        </w:rPr>
        <w:t>Name der Schulleitung</w:t>
      </w:r>
      <w:r w:rsidR="006404DA" w:rsidRPr="00C75AC8">
        <w:rPr>
          <w:rFonts w:eastAsia="Times New Roman" w:cs="Times New Roman"/>
          <w:sz w:val="22"/>
          <w:lang w:eastAsia="de-AT"/>
        </w:rPr>
        <w:t xml:space="preserve">: </w:t>
      </w:r>
      <w:sdt>
        <w:sdtPr>
          <w:rPr>
            <w:rFonts w:eastAsia="Times New Roman" w:cs="Times New Roman"/>
            <w:sz w:val="22"/>
            <w:lang w:eastAsia="de-AT"/>
          </w:rPr>
          <w:id w:val="-1934810973"/>
          <w:placeholder>
            <w:docPart w:val="D219CEFEFCF94311B1A3C0B5A467AE41"/>
          </w:placeholder>
          <w:showingPlcHdr/>
        </w:sdtPr>
        <w:sdtEndPr/>
        <w:sdtContent>
          <w:r w:rsidR="006404DA">
            <w:rPr>
              <w:rStyle w:val="Platzhaltertext"/>
            </w:rPr>
            <w:t>Name eingeben</w:t>
          </w:r>
        </w:sdtContent>
      </w:sdt>
    </w:p>
    <w:p w14:paraId="69DBD805" w14:textId="77777777" w:rsidR="00B210CD" w:rsidRDefault="00B210CD" w:rsidP="00B210C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2"/>
          <w:lang w:eastAsia="de-AT"/>
        </w:rPr>
      </w:pPr>
    </w:p>
    <w:p w14:paraId="09459BAC" w14:textId="77777777" w:rsidR="00B210CD" w:rsidRDefault="00B210CD" w:rsidP="00B210C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2"/>
          <w:lang w:eastAsia="de-AT"/>
        </w:rPr>
      </w:pPr>
    </w:p>
    <w:p w14:paraId="6E20D919" w14:textId="20169428" w:rsidR="00B210CD" w:rsidRPr="00C75AC8" w:rsidRDefault="00B210CD" w:rsidP="00B210C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2"/>
          <w:lang w:eastAsia="de-AT"/>
        </w:rPr>
      </w:pPr>
      <w:r w:rsidRPr="00C75AC8">
        <w:rPr>
          <w:rFonts w:eastAsia="Times New Roman" w:cs="Times New Roman"/>
          <w:sz w:val="22"/>
          <w:lang w:eastAsia="de-AT"/>
        </w:rPr>
        <w:t xml:space="preserve"> </w:t>
      </w:r>
      <w:sdt>
        <w:sdtPr>
          <w:rPr>
            <w:rFonts w:eastAsia="Times New Roman" w:cs="Times New Roman"/>
            <w:sz w:val="22"/>
            <w:lang w:eastAsia="de-AT"/>
          </w:rPr>
          <w:id w:val="-1950456187"/>
          <w:placeholder>
            <w:docPart w:val="44E2D7DB90D34FF7BB41D37265C77739"/>
          </w:placeholder>
          <w:showingPlcHdr/>
        </w:sdtPr>
        <w:sdtEndPr/>
        <w:sdtContent>
          <w:r>
            <w:rPr>
              <w:rStyle w:val="Platzhaltertext"/>
            </w:rPr>
            <w:t>Ort, Datum eingeben</w:t>
          </w:r>
        </w:sdtContent>
      </w:sdt>
    </w:p>
    <w:p w14:paraId="343C1CAD" w14:textId="77777777" w:rsidR="006404DA" w:rsidRDefault="006404DA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5DEFF66B" w14:textId="77777777" w:rsidR="006404DA" w:rsidRDefault="006404DA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7A26D398" w14:textId="1B1FD09A" w:rsidR="00C75AC8" w:rsidRPr="00C75AC8" w:rsidRDefault="00C75AC8" w:rsidP="002E4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  <w:r w:rsidRPr="00C75AC8">
        <w:rPr>
          <w:rFonts w:eastAsia="Times New Roman" w:cs="Times New Roman"/>
          <w:sz w:val="22"/>
          <w:lang w:eastAsia="de-AT"/>
        </w:rPr>
        <w:t xml:space="preserve">Hiermit bestätigt die </w:t>
      </w:r>
      <w:r w:rsidR="00AF22A0">
        <w:rPr>
          <w:rFonts w:eastAsia="Times New Roman" w:cs="Times New Roman"/>
          <w:sz w:val="22"/>
          <w:lang w:eastAsia="de-AT"/>
        </w:rPr>
        <w:t>Schulleitung</w:t>
      </w:r>
      <w:r w:rsidR="002E4AC8">
        <w:rPr>
          <w:rFonts w:eastAsia="Times New Roman" w:cs="Times New Roman"/>
          <w:sz w:val="22"/>
          <w:lang w:eastAsia="de-AT"/>
        </w:rPr>
        <w:t xml:space="preserve">, </w:t>
      </w:r>
      <w:r w:rsidRPr="00C75AC8">
        <w:rPr>
          <w:rFonts w:eastAsia="Times New Roman" w:cs="Times New Roman"/>
          <w:sz w:val="22"/>
          <w:lang w:eastAsia="de-AT"/>
        </w:rPr>
        <w:t>dass</w:t>
      </w:r>
      <w:r>
        <w:rPr>
          <w:rFonts w:eastAsia="Times New Roman" w:cs="Times New Roman"/>
          <w:sz w:val="22"/>
          <w:lang w:eastAsia="de-AT"/>
        </w:rPr>
        <w:t xml:space="preserve"> </w:t>
      </w:r>
      <w:r w:rsidRPr="00C75AC8">
        <w:rPr>
          <w:rFonts w:eastAsia="Times New Roman" w:cs="Times New Roman"/>
          <w:sz w:val="22"/>
          <w:lang w:eastAsia="de-AT"/>
        </w:rPr>
        <w:t xml:space="preserve">Frau/Herr </w:t>
      </w:r>
      <w:sdt>
        <w:sdtPr>
          <w:rPr>
            <w:rFonts w:eastAsia="Times New Roman" w:cs="Times New Roman"/>
            <w:sz w:val="22"/>
            <w:lang w:eastAsia="de-AT"/>
          </w:rPr>
          <w:id w:val="-1785035349"/>
          <w:placeholder>
            <w:docPart w:val="882B1EB00EF04F0A96979212DB59F31B"/>
          </w:placeholder>
          <w:showingPlcHdr/>
        </w:sdtPr>
        <w:sdtEndPr/>
        <w:sdtContent>
          <w:r>
            <w:rPr>
              <w:rStyle w:val="Platzhaltertext"/>
            </w:rPr>
            <w:t>Name eingeben</w:t>
          </w:r>
        </w:sdtContent>
      </w:sdt>
      <w:r>
        <w:rPr>
          <w:rFonts w:eastAsia="Times New Roman" w:cs="Times New Roman"/>
          <w:sz w:val="22"/>
          <w:lang w:eastAsia="de-AT"/>
        </w:rPr>
        <w:t xml:space="preserve"> im Schuljahr</w:t>
      </w:r>
      <w:r w:rsidR="000377C7">
        <w:rPr>
          <w:rFonts w:eastAsia="Times New Roman" w:cs="Times New Roman"/>
          <w:sz w:val="22"/>
          <w:lang w:eastAsia="de-AT"/>
        </w:rPr>
        <w:t xml:space="preserve"> </w:t>
      </w:r>
      <w:sdt>
        <w:sdtPr>
          <w:rPr>
            <w:rFonts w:eastAsia="Times New Roman" w:cs="Times New Roman"/>
            <w:sz w:val="22"/>
            <w:lang w:eastAsia="de-AT"/>
          </w:rPr>
          <w:id w:val="1440957656"/>
          <w:placeholder>
            <w:docPart w:val="32C3710137E44F94BA9B3A28FDCE8B27"/>
          </w:placeholder>
          <w:showingPlcHdr/>
        </w:sdtPr>
        <w:sdtEndPr/>
        <w:sdtContent>
          <w:r w:rsidR="000377C7">
            <w:rPr>
              <w:rStyle w:val="Platzhaltertext"/>
            </w:rPr>
            <w:t>Schuljahr eingeben</w:t>
          </w:r>
        </w:sdtContent>
      </w:sdt>
      <w:r w:rsidRPr="00C75AC8">
        <w:rPr>
          <w:rFonts w:eastAsia="Times New Roman" w:cs="Times New Roman"/>
          <w:sz w:val="22"/>
          <w:lang w:eastAsia="de-AT"/>
        </w:rPr>
        <w:t xml:space="preserve"> als Lehrperson an der genannten Schule tätig ist</w:t>
      </w:r>
      <w:r w:rsidR="009D14B1">
        <w:rPr>
          <w:rFonts w:eastAsia="Times New Roman" w:cs="Times New Roman"/>
          <w:sz w:val="22"/>
          <w:lang w:eastAsia="de-AT"/>
        </w:rPr>
        <w:t>.</w:t>
      </w:r>
    </w:p>
    <w:p w14:paraId="426F5688" w14:textId="628103E9" w:rsidR="009D14B1" w:rsidRDefault="009D14B1" w:rsidP="002E4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  <w:r>
        <w:rPr>
          <w:rFonts w:eastAsia="Times New Roman" w:cs="Times New Roman"/>
          <w:sz w:val="22"/>
          <w:lang w:eastAsia="de-AT"/>
        </w:rPr>
        <w:t xml:space="preserve">Es wird bestätigt, dass </w:t>
      </w:r>
      <w:r w:rsidR="0095659B">
        <w:rPr>
          <w:rFonts w:eastAsia="Times New Roman" w:cs="Times New Roman"/>
          <w:sz w:val="22"/>
          <w:lang w:eastAsia="de-AT"/>
        </w:rPr>
        <w:t xml:space="preserve">die angegebene Lehrperson </w:t>
      </w:r>
      <w:r w:rsidR="00FD4714">
        <w:rPr>
          <w:rFonts w:eastAsia="Times New Roman" w:cs="Times New Roman"/>
          <w:sz w:val="22"/>
          <w:lang w:eastAsia="de-AT"/>
        </w:rPr>
        <w:t>das Pra</w:t>
      </w:r>
      <w:r w:rsidR="00E944B9">
        <w:rPr>
          <w:rFonts w:eastAsia="Times New Roman" w:cs="Times New Roman"/>
          <w:sz w:val="22"/>
          <w:lang w:eastAsia="de-AT"/>
        </w:rPr>
        <w:t xml:space="preserve">xissemester Sekundarstufe </w:t>
      </w:r>
      <w:r w:rsidR="00FD4714">
        <w:rPr>
          <w:rFonts w:eastAsia="Times New Roman" w:cs="Times New Roman"/>
          <w:sz w:val="22"/>
          <w:lang w:eastAsia="de-AT"/>
        </w:rPr>
        <w:t xml:space="preserve">im Rahmen der eigenen Unterrichtstätigkeit im Umfang von </w:t>
      </w:r>
      <w:r w:rsidR="0095659B">
        <w:rPr>
          <w:rFonts w:eastAsia="Times New Roman" w:cs="Times New Roman"/>
          <w:sz w:val="22"/>
          <w:lang w:eastAsia="de-AT"/>
        </w:rPr>
        <w:t xml:space="preserve">25 Unterrichtseinheiten </w:t>
      </w:r>
      <w:proofErr w:type="gramStart"/>
      <w:r w:rsidR="00FD4714">
        <w:rPr>
          <w:rFonts w:eastAsia="Times New Roman" w:cs="Times New Roman"/>
          <w:sz w:val="22"/>
          <w:lang w:eastAsia="de-AT"/>
        </w:rPr>
        <w:t>pro</w:t>
      </w:r>
      <w:r w:rsidR="006B0CE1">
        <w:rPr>
          <w:rFonts w:eastAsia="Times New Roman" w:cs="Times New Roman"/>
          <w:sz w:val="22"/>
          <w:lang w:eastAsia="de-AT"/>
        </w:rPr>
        <w:t xml:space="preserve"> gewähltem</w:t>
      </w:r>
      <w:r w:rsidR="00FD4714">
        <w:rPr>
          <w:rFonts w:eastAsia="Times New Roman" w:cs="Times New Roman"/>
          <w:sz w:val="22"/>
          <w:lang w:eastAsia="de-AT"/>
        </w:rPr>
        <w:t xml:space="preserve"> Fach</w:t>
      </w:r>
      <w:proofErr w:type="gramEnd"/>
      <w:r w:rsidR="00FD4714">
        <w:rPr>
          <w:rFonts w:eastAsia="Times New Roman" w:cs="Times New Roman"/>
          <w:sz w:val="22"/>
          <w:lang w:eastAsia="de-AT"/>
        </w:rPr>
        <w:t xml:space="preserve"> absolviert. </w:t>
      </w:r>
    </w:p>
    <w:p w14:paraId="11C84DA1" w14:textId="77777777" w:rsidR="00C75AC8" w:rsidRDefault="00C75AC8" w:rsidP="002E4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7D21DA06" w14:textId="77777777" w:rsidR="004316D7" w:rsidRDefault="004316D7" w:rsidP="002E4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3299EAB8" w14:textId="77777777" w:rsidR="009753A0" w:rsidRPr="00C75AC8" w:rsidRDefault="009753A0" w:rsidP="002E4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39C83480" w14:textId="77777777" w:rsidR="00C75AC8" w:rsidRPr="00C75AC8" w:rsidRDefault="00C75AC8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323A21F5" w14:textId="77777777" w:rsidR="00B210CD" w:rsidRDefault="00B210CD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5092DDF4" w14:textId="7867980F" w:rsidR="00C75AC8" w:rsidRPr="00AF22A0" w:rsidRDefault="00C75AC8" w:rsidP="00B210C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iCs/>
          <w:sz w:val="22"/>
          <w:lang w:eastAsia="de-AT"/>
        </w:rPr>
      </w:pPr>
      <w:r w:rsidRPr="00AF22A0">
        <w:rPr>
          <w:rFonts w:eastAsia="Times New Roman" w:cs="Times New Roman"/>
          <w:i/>
          <w:iCs/>
          <w:sz w:val="22"/>
          <w:lang w:eastAsia="de-AT"/>
        </w:rPr>
        <w:t>Unterschrift</w:t>
      </w:r>
      <w:r w:rsidR="006404DA" w:rsidRPr="00AF22A0">
        <w:rPr>
          <w:rFonts w:eastAsia="Times New Roman" w:cs="Times New Roman"/>
          <w:i/>
          <w:iCs/>
          <w:sz w:val="22"/>
          <w:lang w:eastAsia="de-AT"/>
        </w:rPr>
        <w:t xml:space="preserve"> der </w:t>
      </w:r>
      <w:r w:rsidR="009F458C">
        <w:rPr>
          <w:rFonts w:eastAsia="Times New Roman" w:cs="Times New Roman"/>
          <w:i/>
          <w:iCs/>
          <w:sz w:val="22"/>
          <w:lang w:eastAsia="de-AT"/>
        </w:rPr>
        <w:t>Schulleitung</w:t>
      </w:r>
      <w:r w:rsidR="006404DA" w:rsidRPr="00AF22A0">
        <w:rPr>
          <w:rFonts w:eastAsia="Times New Roman" w:cs="Times New Roman"/>
          <w:i/>
          <w:iCs/>
          <w:sz w:val="22"/>
          <w:lang w:eastAsia="de-AT"/>
        </w:rPr>
        <w:t xml:space="preserve"> und Schulstempel</w:t>
      </w:r>
    </w:p>
    <w:p w14:paraId="7523931E" w14:textId="77777777" w:rsidR="005E0A66" w:rsidRDefault="005E0A66" w:rsidP="00D16F1F">
      <w:pPr>
        <w:pStyle w:val="Aufzhlung"/>
        <w:numPr>
          <w:ilvl w:val="0"/>
          <w:numId w:val="0"/>
        </w:numPr>
        <w:rPr>
          <w:lang w:val="de-AT"/>
        </w:rPr>
      </w:pPr>
    </w:p>
    <w:p w14:paraId="721A4C6E" w14:textId="77777777" w:rsidR="005E0A66" w:rsidRDefault="005E0A66" w:rsidP="00D16F1F">
      <w:pPr>
        <w:pStyle w:val="Aufzhlung"/>
        <w:numPr>
          <w:ilvl w:val="0"/>
          <w:numId w:val="0"/>
        </w:numPr>
        <w:rPr>
          <w:lang w:val="de-AT"/>
        </w:rPr>
      </w:pPr>
    </w:p>
    <w:p w14:paraId="0B06C898" w14:textId="77777777" w:rsidR="005E0A66" w:rsidRDefault="005E0A66" w:rsidP="00D16F1F">
      <w:pPr>
        <w:pStyle w:val="Aufzhlung"/>
        <w:numPr>
          <w:ilvl w:val="0"/>
          <w:numId w:val="0"/>
        </w:numPr>
        <w:rPr>
          <w:lang w:val="de-AT"/>
        </w:rPr>
      </w:pPr>
    </w:p>
    <w:sectPr w:rsidR="005E0A66" w:rsidSect="001554AE">
      <w:headerReference w:type="default" r:id="rId8"/>
      <w:footerReference w:type="default" r:id="rId9"/>
      <w:pgSz w:w="11906" w:h="16838" w:code="9"/>
      <w:pgMar w:top="1701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FF3A" w14:textId="77777777" w:rsidR="005C3F0E" w:rsidRDefault="005C3F0E" w:rsidP="002272AD">
      <w:r>
        <w:separator/>
      </w:r>
    </w:p>
  </w:endnote>
  <w:endnote w:type="continuationSeparator" w:id="0">
    <w:p w14:paraId="1DB6B2CE" w14:textId="77777777" w:rsidR="005C3F0E" w:rsidRDefault="005C3F0E" w:rsidP="0022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ustina">
    <w:panose1 w:val="00000000000000000000"/>
    <w:charset w:val="00"/>
    <w:family w:val="auto"/>
    <w:pitch w:val="variable"/>
    <w:sig w:usb0="A00000FF" w:usb1="5001205B" w:usb2="00000000" w:usb3="00000000" w:csb0="000001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5EB5" w14:textId="3BB21FBE" w:rsidR="00D16F1F" w:rsidRPr="00D16F1F" w:rsidRDefault="00D16F1F" w:rsidP="00D16F1F">
    <w:pPr>
      <w:pStyle w:val="Fuzeile"/>
      <w:jc w:val="center"/>
    </w:pPr>
    <w:r>
      <w:rPr>
        <w:noProof/>
      </w:rPr>
      <mc:AlternateContent>
        <mc:Choice Requires="wps">
          <w:drawing>
            <wp:inline distT="0" distB="0" distL="0" distR="0" wp14:anchorId="53A911DC" wp14:editId="24829B2D">
              <wp:extent cx="1729853" cy="288000"/>
              <wp:effectExtent l="0" t="0" r="3810" b="0"/>
              <wp:docPr id="116526033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9853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73A98" w14:textId="77777777" w:rsidR="00D16F1F" w:rsidRPr="00FB47FD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</w:pPr>
                          <w:r w:rsidRPr="00FB47FD"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  <w:t>Thomas-Alva-Edison-Straße 1</w:t>
                          </w:r>
                        </w:p>
                        <w:p w14:paraId="7D3FCC3B" w14:textId="77777777" w:rsidR="00D16F1F" w:rsidRPr="00FB47FD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</w:pPr>
                          <w:r w:rsidRPr="00FB47FD"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  <w:t>7000 Eisenstadt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A911D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width:136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" filled="f" stroked="f" strokeweight=".5pt">
              <v:textbox inset="0,0,0,0">
                <w:txbxContent>
                  <w:p w14:paraId="72673A98" w14:textId="77777777" w:rsidR="00D16F1F" w:rsidRPr="00FB47FD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</w:pPr>
                    <w:r w:rsidRPr="00FB47FD"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  <w:t>Thomas-Alva-Edison-Straße 1</w:t>
                    </w:r>
                  </w:p>
                  <w:p w14:paraId="7D3FCC3B" w14:textId="77777777" w:rsidR="00D16F1F" w:rsidRPr="00FB47FD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</w:pPr>
                    <w:r w:rsidRPr="00FB47FD"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  <w:t>7000 Eisenstadt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rPr>
        <w:noProof/>
      </w:rPr>
      <mc:AlternateContent>
        <mc:Choice Requires="wps">
          <w:drawing>
            <wp:inline distT="0" distB="0" distL="0" distR="0" wp14:anchorId="7DE8BB20" wp14:editId="1C75C525">
              <wp:extent cx="1729853" cy="288000"/>
              <wp:effectExtent l="0" t="0" r="3810" b="0"/>
              <wp:docPr id="192002408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9853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D9DDC2" w14:textId="77777777" w:rsidR="00D16F1F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</w:pPr>
                          <w:r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  <w:t>Tel.: +43 (0)2682 24 817</w:t>
                          </w:r>
                        </w:p>
                        <w:p w14:paraId="6A1D34DD" w14:textId="77777777" w:rsidR="00D16F1F" w:rsidRPr="00FB47FD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</w:pPr>
                          <w:r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  <w:t>Fax: +43 (0)2682 24 817-10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DE8BB20" id="_x0000_s1027" type="#_x0000_t202" style="width:136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" filled="f" stroked="f" strokeweight=".5pt">
              <v:textbox inset="0,0,0,0">
                <w:txbxContent>
                  <w:p w14:paraId="3DD9DDC2" w14:textId="77777777" w:rsidR="00D16F1F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</w:pPr>
                    <w:r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  <w:t>Tel.: +43 (0)2682 24 817</w:t>
                    </w:r>
                  </w:p>
                  <w:p w14:paraId="6A1D34DD" w14:textId="77777777" w:rsidR="00D16F1F" w:rsidRPr="00FB47FD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</w:pPr>
                    <w:r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  <w:t>Fax: +43 (0)2682 24 817-10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rPr>
        <w:noProof/>
      </w:rPr>
      <mc:AlternateContent>
        <mc:Choice Requires="wps">
          <w:drawing>
            <wp:inline distT="0" distB="0" distL="0" distR="0" wp14:anchorId="47F07498" wp14:editId="47F9A063">
              <wp:extent cx="1599853" cy="288000"/>
              <wp:effectExtent l="0" t="0" r="635" b="0"/>
              <wp:docPr id="87877476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9853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7D05F" w14:textId="77777777" w:rsidR="00D16F1F" w:rsidRPr="00FB47FD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color w:val="000000"/>
                              <w:sz w:val="18"/>
                              <w:szCs w:val="18"/>
                              <w14:numForm w14:val="lining"/>
                            </w:rPr>
                          </w:pPr>
                          <w:r w:rsidRPr="00FB47FD">
                            <w:rPr>
                              <w:rFonts w:ascii="Raleway" w:hAnsi="Raleway" w:cs="Times New Roman (Textkörper CS)"/>
                              <w:color w:val="000000"/>
                              <w:sz w:val="18"/>
                              <w:szCs w:val="18"/>
                              <w14:numForm w14:val="lining"/>
                            </w:rPr>
                            <w:t>office@ph-burgenland.at</w:t>
                          </w:r>
                        </w:p>
                        <w:p w14:paraId="2A218C34" w14:textId="77777777" w:rsidR="00D16F1F" w:rsidRPr="00FB47FD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color w:val="000000" w:themeColor="text1"/>
                              <w:sz w:val="18"/>
                              <w:szCs w:val="18"/>
                              <w14:numForm w14:val="lining"/>
                            </w:rPr>
                          </w:pPr>
                          <w:r w:rsidRPr="00FB47FD">
                            <w:rPr>
                              <w:rFonts w:ascii="Raleway" w:hAnsi="Raleway" w:cs="Times New Roman (Textkörper CS)"/>
                              <w:color w:val="000000" w:themeColor="text1"/>
                              <w:sz w:val="18"/>
                              <w:szCs w:val="18"/>
                              <w14:numForm w14:val="lining"/>
                            </w:rPr>
                            <w:t>www.ph-burgenland.at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7F07498" id="_x0000_s1028" type="#_x0000_t202" style="width:125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" filled="f" stroked="f" strokeweight=".5pt">
              <v:textbox inset="0,0,0,0">
                <w:txbxContent>
                  <w:p w14:paraId="1B97D05F" w14:textId="77777777" w:rsidR="00D16F1F" w:rsidRPr="00FB47FD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color w:val="000000"/>
                        <w:sz w:val="18"/>
                        <w:szCs w:val="18"/>
                        <w14:numForm w14:val="lining"/>
                      </w:rPr>
                    </w:pPr>
                    <w:r w:rsidRPr="00FB47FD">
                      <w:rPr>
                        <w:rFonts w:ascii="Raleway" w:hAnsi="Raleway" w:cs="Times New Roman (Textkörper CS)"/>
                        <w:color w:val="000000"/>
                        <w:sz w:val="18"/>
                        <w:szCs w:val="18"/>
                        <w14:numForm w14:val="lining"/>
                      </w:rPr>
                      <w:t>office@ph-burgenland.at</w:t>
                    </w:r>
                  </w:p>
                  <w:p w14:paraId="2A218C34" w14:textId="77777777" w:rsidR="00D16F1F" w:rsidRPr="00FB47FD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color w:val="000000" w:themeColor="text1"/>
                        <w:sz w:val="18"/>
                        <w:szCs w:val="18"/>
                        <w14:numForm w14:val="lining"/>
                      </w:rPr>
                    </w:pPr>
                    <w:r w:rsidRPr="00FB47FD">
                      <w:rPr>
                        <w:rFonts w:ascii="Raleway" w:hAnsi="Raleway" w:cs="Times New Roman (Textkörper CS)"/>
                        <w:color w:val="000000" w:themeColor="text1"/>
                        <w:sz w:val="18"/>
                        <w:szCs w:val="18"/>
                        <w14:numForm w14:val="lining"/>
                      </w:rPr>
                      <w:t>www.ph-burgenland.at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2C0F" w14:textId="77777777" w:rsidR="005C3F0E" w:rsidRDefault="005C3F0E" w:rsidP="002272AD">
      <w:r>
        <w:separator/>
      </w:r>
    </w:p>
  </w:footnote>
  <w:footnote w:type="continuationSeparator" w:id="0">
    <w:p w14:paraId="1429ADD3" w14:textId="77777777" w:rsidR="005C3F0E" w:rsidRDefault="005C3F0E" w:rsidP="0022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3A46" w14:textId="532095E5" w:rsidR="0028473C" w:rsidRPr="00D47694" w:rsidRDefault="00D47694" w:rsidP="007442C5">
    <w:pPr>
      <w:pStyle w:val="Kopfzeile"/>
      <w:ind w:right="-569"/>
      <w:jc w:val="right"/>
    </w:pPr>
    <w:r>
      <w:rPr>
        <w:noProof/>
      </w:rPr>
      <w:drawing>
        <wp:inline distT="0" distB="0" distL="0" distR="0" wp14:anchorId="625AE2F6" wp14:editId="53C1E523">
          <wp:extent cx="1800000" cy="471600"/>
          <wp:effectExtent l="0" t="0" r="3810" b="0"/>
          <wp:docPr id="1311149233" name="Grafik 1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26350" name="Grafik 1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1EB"/>
    <w:multiLevelType w:val="multilevel"/>
    <w:tmpl w:val="84FC1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F32057"/>
    <w:multiLevelType w:val="hybridMultilevel"/>
    <w:tmpl w:val="C18237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0FD9"/>
    <w:multiLevelType w:val="hybridMultilevel"/>
    <w:tmpl w:val="3202DF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6FE3"/>
    <w:multiLevelType w:val="hybridMultilevel"/>
    <w:tmpl w:val="722453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273BF"/>
    <w:multiLevelType w:val="multilevel"/>
    <w:tmpl w:val="930A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7740A"/>
    <w:multiLevelType w:val="hybridMultilevel"/>
    <w:tmpl w:val="FC920E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26F8"/>
    <w:multiLevelType w:val="multilevel"/>
    <w:tmpl w:val="7796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AE3523"/>
    <w:multiLevelType w:val="multilevel"/>
    <w:tmpl w:val="913C0F04"/>
    <w:lvl w:ilvl="0">
      <w:start w:val="13"/>
      <w:numFmt w:val="decimal"/>
      <w:lvlText w:val="%1"/>
      <w:lvlJc w:val="left"/>
      <w:pPr>
        <w:ind w:left="878" w:hanging="878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878" w:hanging="878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878" w:hanging="87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8" w:hanging="87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8" w:hanging="87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68004D"/>
    <w:multiLevelType w:val="multilevel"/>
    <w:tmpl w:val="532C3C1A"/>
    <w:lvl w:ilvl="0">
      <w:start w:val="6"/>
      <w:numFmt w:val="decimalZero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D776AE"/>
    <w:multiLevelType w:val="hybridMultilevel"/>
    <w:tmpl w:val="845C58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D2CA9"/>
    <w:multiLevelType w:val="multilevel"/>
    <w:tmpl w:val="17E4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DD76F2"/>
    <w:multiLevelType w:val="multilevel"/>
    <w:tmpl w:val="07E894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04F0308"/>
    <w:multiLevelType w:val="hybridMultilevel"/>
    <w:tmpl w:val="D3945AAC"/>
    <w:lvl w:ilvl="0" w:tplc="FC2A9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477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85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FC5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FE0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DC1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C5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06B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CA3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E774F9"/>
    <w:multiLevelType w:val="multilevel"/>
    <w:tmpl w:val="83224E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270CB"/>
    <w:multiLevelType w:val="multilevel"/>
    <w:tmpl w:val="D346B1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13BAE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1B4DE4"/>
    <w:multiLevelType w:val="hybridMultilevel"/>
    <w:tmpl w:val="F8AEEB12"/>
    <w:lvl w:ilvl="0" w:tplc="B726A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071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A6E3F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204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47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029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007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00C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0E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40C3939"/>
    <w:multiLevelType w:val="hybridMultilevel"/>
    <w:tmpl w:val="0302B2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4567C"/>
    <w:multiLevelType w:val="multilevel"/>
    <w:tmpl w:val="29AE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34D68"/>
    <w:multiLevelType w:val="multilevel"/>
    <w:tmpl w:val="C052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B191B"/>
    <w:multiLevelType w:val="hybridMultilevel"/>
    <w:tmpl w:val="95C8C5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F2F9F"/>
    <w:multiLevelType w:val="multilevel"/>
    <w:tmpl w:val="4EBE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CA650B"/>
    <w:multiLevelType w:val="multilevel"/>
    <w:tmpl w:val="698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E931C4"/>
    <w:multiLevelType w:val="multilevel"/>
    <w:tmpl w:val="EB06C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C335612"/>
    <w:multiLevelType w:val="hybridMultilevel"/>
    <w:tmpl w:val="73BEBB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138D3"/>
    <w:multiLevelType w:val="multilevel"/>
    <w:tmpl w:val="575A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2E1B18"/>
    <w:multiLevelType w:val="hybridMultilevel"/>
    <w:tmpl w:val="3B4653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572CD"/>
    <w:multiLevelType w:val="multilevel"/>
    <w:tmpl w:val="0BB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08495E"/>
    <w:multiLevelType w:val="hybridMultilevel"/>
    <w:tmpl w:val="81E6C1F6"/>
    <w:lvl w:ilvl="0" w:tplc="FE78D428">
      <w:start w:val="1"/>
      <w:numFmt w:val="bullet"/>
      <w:pStyle w:val="Listenabsatz"/>
      <w:lvlText w:val=""/>
      <w:lvlJc w:val="left"/>
      <w:pPr>
        <w:ind w:left="454" w:hanging="170"/>
      </w:pPr>
      <w:rPr>
        <w:rFonts w:ascii="Wingdings" w:hAnsi="Wingdings" w:hint="default"/>
        <w:color w:val="D20C20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96579"/>
    <w:multiLevelType w:val="hybridMultilevel"/>
    <w:tmpl w:val="3D207FAC"/>
    <w:lvl w:ilvl="0" w:tplc="383CE576">
      <w:start w:val="1"/>
      <w:numFmt w:val="bullet"/>
      <w:pStyle w:val="Aufzhlung"/>
      <w:lvlText w:val=""/>
      <w:lvlJc w:val="left"/>
      <w:pPr>
        <w:ind w:left="454" w:hanging="170"/>
      </w:pPr>
      <w:rPr>
        <w:rFonts w:ascii="Wingdings" w:hAnsi="Wingdings" w:hint="default"/>
        <w:color w:val="D20C21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31F7"/>
    <w:multiLevelType w:val="hybridMultilevel"/>
    <w:tmpl w:val="385A1E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F7933"/>
    <w:multiLevelType w:val="hybridMultilevel"/>
    <w:tmpl w:val="B1F0F9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52E68"/>
    <w:multiLevelType w:val="hybridMultilevel"/>
    <w:tmpl w:val="7F124E8A"/>
    <w:lvl w:ilvl="0" w:tplc="6EA4F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07C28"/>
    <w:multiLevelType w:val="hybridMultilevel"/>
    <w:tmpl w:val="CCA0BF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8545">
    <w:abstractNumId w:val="11"/>
  </w:num>
  <w:num w:numId="2" w16cid:durableId="33778205">
    <w:abstractNumId w:val="15"/>
  </w:num>
  <w:num w:numId="3" w16cid:durableId="61635590">
    <w:abstractNumId w:val="29"/>
  </w:num>
  <w:num w:numId="4" w16cid:durableId="1753963964">
    <w:abstractNumId w:val="28"/>
  </w:num>
  <w:num w:numId="5" w16cid:durableId="2014448336">
    <w:abstractNumId w:val="32"/>
  </w:num>
  <w:num w:numId="6" w16cid:durableId="326328163">
    <w:abstractNumId w:val="9"/>
  </w:num>
  <w:num w:numId="7" w16cid:durableId="1231769511">
    <w:abstractNumId w:val="30"/>
  </w:num>
  <w:num w:numId="8" w16cid:durableId="169373241">
    <w:abstractNumId w:val="24"/>
  </w:num>
  <w:num w:numId="9" w16cid:durableId="475267982">
    <w:abstractNumId w:val="2"/>
  </w:num>
  <w:num w:numId="10" w16cid:durableId="919295334">
    <w:abstractNumId w:val="25"/>
  </w:num>
  <w:num w:numId="11" w16cid:durableId="500006316">
    <w:abstractNumId w:val="21"/>
  </w:num>
  <w:num w:numId="12" w16cid:durableId="1775251018">
    <w:abstractNumId w:val="4"/>
  </w:num>
  <w:num w:numId="13" w16cid:durableId="1395347306">
    <w:abstractNumId w:val="19"/>
  </w:num>
  <w:num w:numId="14" w16cid:durableId="891385412">
    <w:abstractNumId w:val="18"/>
  </w:num>
  <w:num w:numId="15" w16cid:durableId="1276139246">
    <w:abstractNumId w:val="10"/>
  </w:num>
  <w:num w:numId="16" w16cid:durableId="651326284">
    <w:abstractNumId w:val="23"/>
  </w:num>
  <w:num w:numId="17" w16cid:durableId="1371802564">
    <w:abstractNumId w:val="0"/>
  </w:num>
  <w:num w:numId="18" w16cid:durableId="12845828">
    <w:abstractNumId w:val="22"/>
  </w:num>
  <w:num w:numId="19" w16cid:durableId="174660310">
    <w:abstractNumId w:val="27"/>
  </w:num>
  <w:num w:numId="20" w16cid:durableId="891886746">
    <w:abstractNumId w:val="13"/>
    <w:lvlOverride w:ilvl="0">
      <w:startOverride w:val="1"/>
    </w:lvlOverride>
  </w:num>
  <w:num w:numId="21" w16cid:durableId="1479613138">
    <w:abstractNumId w:val="14"/>
    <w:lvlOverride w:ilvl="0">
      <w:startOverride w:val="1"/>
    </w:lvlOverride>
  </w:num>
  <w:num w:numId="22" w16cid:durableId="506209503">
    <w:abstractNumId w:val="14"/>
    <w:lvlOverride w:ilvl="0"/>
    <w:lvlOverride w:ilvl="1">
      <w:startOverride w:val="1"/>
    </w:lvlOverride>
  </w:num>
  <w:num w:numId="23" w16cid:durableId="1630555304">
    <w:abstractNumId w:val="6"/>
  </w:num>
  <w:num w:numId="24" w16cid:durableId="70197053">
    <w:abstractNumId w:val="8"/>
  </w:num>
  <w:num w:numId="25" w16cid:durableId="939459322">
    <w:abstractNumId w:val="7"/>
  </w:num>
  <w:num w:numId="26" w16cid:durableId="1050418358">
    <w:abstractNumId w:val="16"/>
  </w:num>
  <w:num w:numId="27" w16cid:durableId="392973917">
    <w:abstractNumId w:val="29"/>
  </w:num>
  <w:num w:numId="28" w16cid:durableId="1409812730">
    <w:abstractNumId w:val="29"/>
  </w:num>
  <w:num w:numId="29" w16cid:durableId="2053385292">
    <w:abstractNumId w:val="12"/>
  </w:num>
  <w:num w:numId="30" w16cid:durableId="1542278790">
    <w:abstractNumId w:val="29"/>
  </w:num>
  <w:num w:numId="31" w16cid:durableId="1269894915">
    <w:abstractNumId w:val="1"/>
  </w:num>
  <w:num w:numId="32" w16cid:durableId="205529669">
    <w:abstractNumId w:val="31"/>
  </w:num>
  <w:num w:numId="33" w16cid:durableId="1908222132">
    <w:abstractNumId w:val="28"/>
  </w:num>
  <w:num w:numId="34" w16cid:durableId="525220316">
    <w:abstractNumId w:val="26"/>
  </w:num>
  <w:num w:numId="35" w16cid:durableId="1676610393">
    <w:abstractNumId w:val="3"/>
  </w:num>
  <w:num w:numId="36" w16cid:durableId="1365255237">
    <w:abstractNumId w:val="5"/>
  </w:num>
  <w:num w:numId="37" w16cid:durableId="1730953438">
    <w:abstractNumId w:val="17"/>
  </w:num>
  <w:num w:numId="38" w16cid:durableId="915288090">
    <w:abstractNumId w:val="33"/>
  </w:num>
  <w:num w:numId="39" w16cid:durableId="100554780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47"/>
    <w:rsid w:val="00010215"/>
    <w:rsid w:val="000124C9"/>
    <w:rsid w:val="00020279"/>
    <w:rsid w:val="00030397"/>
    <w:rsid w:val="000306E4"/>
    <w:rsid w:val="0003275D"/>
    <w:rsid w:val="00032B02"/>
    <w:rsid w:val="00032BE2"/>
    <w:rsid w:val="00033A64"/>
    <w:rsid w:val="00036A4B"/>
    <w:rsid w:val="000377C7"/>
    <w:rsid w:val="00041C7F"/>
    <w:rsid w:val="00046154"/>
    <w:rsid w:val="00046290"/>
    <w:rsid w:val="0005426E"/>
    <w:rsid w:val="00054696"/>
    <w:rsid w:val="00055874"/>
    <w:rsid w:val="00055AF0"/>
    <w:rsid w:val="000655AC"/>
    <w:rsid w:val="000655BF"/>
    <w:rsid w:val="000660E1"/>
    <w:rsid w:val="000669FB"/>
    <w:rsid w:val="000714A8"/>
    <w:rsid w:val="00080F9F"/>
    <w:rsid w:val="000829E0"/>
    <w:rsid w:val="0008507E"/>
    <w:rsid w:val="000943B7"/>
    <w:rsid w:val="00094AB9"/>
    <w:rsid w:val="00095751"/>
    <w:rsid w:val="000A1E8C"/>
    <w:rsid w:val="000A3BE4"/>
    <w:rsid w:val="000A4B4F"/>
    <w:rsid w:val="000A4BED"/>
    <w:rsid w:val="000A7949"/>
    <w:rsid w:val="000B4ED8"/>
    <w:rsid w:val="000C2F7E"/>
    <w:rsid w:val="000C2F92"/>
    <w:rsid w:val="000C6900"/>
    <w:rsid w:val="000C713F"/>
    <w:rsid w:val="000D149B"/>
    <w:rsid w:val="000D2F33"/>
    <w:rsid w:val="000D6728"/>
    <w:rsid w:val="000D7740"/>
    <w:rsid w:val="000E26ED"/>
    <w:rsid w:val="000E5BD4"/>
    <w:rsid w:val="000E6898"/>
    <w:rsid w:val="000F0FE8"/>
    <w:rsid w:val="000F23E4"/>
    <w:rsid w:val="000F305F"/>
    <w:rsid w:val="000F5403"/>
    <w:rsid w:val="000F6859"/>
    <w:rsid w:val="000F76F5"/>
    <w:rsid w:val="001000CC"/>
    <w:rsid w:val="001064F9"/>
    <w:rsid w:val="00110101"/>
    <w:rsid w:val="00110398"/>
    <w:rsid w:val="001149A6"/>
    <w:rsid w:val="00115908"/>
    <w:rsid w:val="00120B45"/>
    <w:rsid w:val="00120DC5"/>
    <w:rsid w:val="00124E7D"/>
    <w:rsid w:val="001258F5"/>
    <w:rsid w:val="0012778D"/>
    <w:rsid w:val="00132AEE"/>
    <w:rsid w:val="001335A4"/>
    <w:rsid w:val="001374F9"/>
    <w:rsid w:val="00137B9C"/>
    <w:rsid w:val="001402C8"/>
    <w:rsid w:val="00140F02"/>
    <w:rsid w:val="00141961"/>
    <w:rsid w:val="0014240E"/>
    <w:rsid w:val="00142BB7"/>
    <w:rsid w:val="00142F35"/>
    <w:rsid w:val="00147370"/>
    <w:rsid w:val="001475A0"/>
    <w:rsid w:val="001523B0"/>
    <w:rsid w:val="00152C88"/>
    <w:rsid w:val="001554AE"/>
    <w:rsid w:val="00164CC3"/>
    <w:rsid w:val="00164F4E"/>
    <w:rsid w:val="00166784"/>
    <w:rsid w:val="00177556"/>
    <w:rsid w:val="001801B6"/>
    <w:rsid w:val="001841ED"/>
    <w:rsid w:val="001914FB"/>
    <w:rsid w:val="00193F0A"/>
    <w:rsid w:val="00197677"/>
    <w:rsid w:val="00197C63"/>
    <w:rsid w:val="001A343D"/>
    <w:rsid w:val="001A44B9"/>
    <w:rsid w:val="001B1AD5"/>
    <w:rsid w:val="001B2327"/>
    <w:rsid w:val="001B7586"/>
    <w:rsid w:val="001B76BA"/>
    <w:rsid w:val="001C0EBF"/>
    <w:rsid w:val="001C1D7F"/>
    <w:rsid w:val="001C2BB1"/>
    <w:rsid w:val="001C3541"/>
    <w:rsid w:val="001C35C4"/>
    <w:rsid w:val="001C5827"/>
    <w:rsid w:val="001C5B71"/>
    <w:rsid w:val="001D0D77"/>
    <w:rsid w:val="001D3316"/>
    <w:rsid w:val="001D3CB4"/>
    <w:rsid w:val="001D50D5"/>
    <w:rsid w:val="001D6953"/>
    <w:rsid w:val="001E0F73"/>
    <w:rsid w:val="001E1599"/>
    <w:rsid w:val="001E1A4E"/>
    <w:rsid w:val="001E1A82"/>
    <w:rsid w:val="001E4BAE"/>
    <w:rsid w:val="001E6521"/>
    <w:rsid w:val="001F0426"/>
    <w:rsid w:val="001F04D3"/>
    <w:rsid w:val="00200964"/>
    <w:rsid w:val="00202171"/>
    <w:rsid w:val="00202C37"/>
    <w:rsid w:val="002057BA"/>
    <w:rsid w:val="00216560"/>
    <w:rsid w:val="00217BF4"/>
    <w:rsid w:val="00224594"/>
    <w:rsid w:val="002272AD"/>
    <w:rsid w:val="002316D3"/>
    <w:rsid w:val="00232AF6"/>
    <w:rsid w:val="002372BD"/>
    <w:rsid w:val="00240B4A"/>
    <w:rsid w:val="0024115A"/>
    <w:rsid w:val="002417D3"/>
    <w:rsid w:val="0025376B"/>
    <w:rsid w:val="002610B0"/>
    <w:rsid w:val="002612A2"/>
    <w:rsid w:val="00264912"/>
    <w:rsid w:val="002662BA"/>
    <w:rsid w:val="00282112"/>
    <w:rsid w:val="0028363A"/>
    <w:rsid w:val="00283A6D"/>
    <w:rsid w:val="0028473C"/>
    <w:rsid w:val="00285078"/>
    <w:rsid w:val="00285825"/>
    <w:rsid w:val="00293C27"/>
    <w:rsid w:val="00293E7C"/>
    <w:rsid w:val="00294FC2"/>
    <w:rsid w:val="00296352"/>
    <w:rsid w:val="00296DDA"/>
    <w:rsid w:val="002A0B30"/>
    <w:rsid w:val="002A3944"/>
    <w:rsid w:val="002A754B"/>
    <w:rsid w:val="002B4540"/>
    <w:rsid w:val="002B49AD"/>
    <w:rsid w:val="002B5F58"/>
    <w:rsid w:val="002B66D1"/>
    <w:rsid w:val="002B7F98"/>
    <w:rsid w:val="002C049C"/>
    <w:rsid w:val="002C1087"/>
    <w:rsid w:val="002C1B21"/>
    <w:rsid w:val="002C4861"/>
    <w:rsid w:val="002C4A0E"/>
    <w:rsid w:val="002C5823"/>
    <w:rsid w:val="002C6DDB"/>
    <w:rsid w:val="002C72D2"/>
    <w:rsid w:val="002C7D6C"/>
    <w:rsid w:val="002D1FA0"/>
    <w:rsid w:val="002D555B"/>
    <w:rsid w:val="002E29CD"/>
    <w:rsid w:val="002E4AC8"/>
    <w:rsid w:val="002E5730"/>
    <w:rsid w:val="002E5EF8"/>
    <w:rsid w:val="002E6DF4"/>
    <w:rsid w:val="002F036F"/>
    <w:rsid w:val="002F0747"/>
    <w:rsid w:val="002F79B6"/>
    <w:rsid w:val="003000F1"/>
    <w:rsid w:val="00300A98"/>
    <w:rsid w:val="00304277"/>
    <w:rsid w:val="003075D3"/>
    <w:rsid w:val="00307CB4"/>
    <w:rsid w:val="00315BAE"/>
    <w:rsid w:val="00315FF2"/>
    <w:rsid w:val="00320896"/>
    <w:rsid w:val="00324A48"/>
    <w:rsid w:val="003255E8"/>
    <w:rsid w:val="0032692F"/>
    <w:rsid w:val="00326A20"/>
    <w:rsid w:val="00326C64"/>
    <w:rsid w:val="00327C49"/>
    <w:rsid w:val="00331659"/>
    <w:rsid w:val="00331C5D"/>
    <w:rsid w:val="00335C9A"/>
    <w:rsid w:val="00335FC0"/>
    <w:rsid w:val="00336EF3"/>
    <w:rsid w:val="00344138"/>
    <w:rsid w:val="00346C74"/>
    <w:rsid w:val="0035677B"/>
    <w:rsid w:val="00360177"/>
    <w:rsid w:val="00360643"/>
    <w:rsid w:val="00362D05"/>
    <w:rsid w:val="00364B6E"/>
    <w:rsid w:val="00365428"/>
    <w:rsid w:val="00373AAE"/>
    <w:rsid w:val="00374261"/>
    <w:rsid w:val="00374F70"/>
    <w:rsid w:val="003758B0"/>
    <w:rsid w:val="00376BE9"/>
    <w:rsid w:val="00381F98"/>
    <w:rsid w:val="00384738"/>
    <w:rsid w:val="003848A6"/>
    <w:rsid w:val="00385C33"/>
    <w:rsid w:val="00385D98"/>
    <w:rsid w:val="0039086D"/>
    <w:rsid w:val="003911E7"/>
    <w:rsid w:val="00394622"/>
    <w:rsid w:val="003A0EB8"/>
    <w:rsid w:val="003A0FEF"/>
    <w:rsid w:val="003A1FB9"/>
    <w:rsid w:val="003B1188"/>
    <w:rsid w:val="003B1A8D"/>
    <w:rsid w:val="003B243B"/>
    <w:rsid w:val="003B2C60"/>
    <w:rsid w:val="003B532E"/>
    <w:rsid w:val="003B5FA7"/>
    <w:rsid w:val="003B62E0"/>
    <w:rsid w:val="003C0CCD"/>
    <w:rsid w:val="003C1948"/>
    <w:rsid w:val="003C3290"/>
    <w:rsid w:val="003C36B1"/>
    <w:rsid w:val="003C43FE"/>
    <w:rsid w:val="003D28F2"/>
    <w:rsid w:val="003D33DC"/>
    <w:rsid w:val="003D3E0E"/>
    <w:rsid w:val="003D4E70"/>
    <w:rsid w:val="003D5FA6"/>
    <w:rsid w:val="003D78E6"/>
    <w:rsid w:val="003E4C1C"/>
    <w:rsid w:val="003E5061"/>
    <w:rsid w:val="003E54EC"/>
    <w:rsid w:val="003F3132"/>
    <w:rsid w:val="003F795B"/>
    <w:rsid w:val="003F7B75"/>
    <w:rsid w:val="00405650"/>
    <w:rsid w:val="0041425D"/>
    <w:rsid w:val="00416246"/>
    <w:rsid w:val="00420741"/>
    <w:rsid w:val="00421BB6"/>
    <w:rsid w:val="00422615"/>
    <w:rsid w:val="004232A7"/>
    <w:rsid w:val="00425E19"/>
    <w:rsid w:val="004316D7"/>
    <w:rsid w:val="0043211C"/>
    <w:rsid w:val="00432429"/>
    <w:rsid w:val="004364B0"/>
    <w:rsid w:val="00440739"/>
    <w:rsid w:val="0044129E"/>
    <w:rsid w:val="004416AA"/>
    <w:rsid w:val="004476AF"/>
    <w:rsid w:val="004503C2"/>
    <w:rsid w:val="00451297"/>
    <w:rsid w:val="0045403F"/>
    <w:rsid w:val="004573EB"/>
    <w:rsid w:val="004574A7"/>
    <w:rsid w:val="00460336"/>
    <w:rsid w:val="00473BC0"/>
    <w:rsid w:val="00473DC0"/>
    <w:rsid w:val="004741A0"/>
    <w:rsid w:val="00476E6B"/>
    <w:rsid w:val="0047711F"/>
    <w:rsid w:val="00480DF7"/>
    <w:rsid w:val="004846BC"/>
    <w:rsid w:val="004A0055"/>
    <w:rsid w:val="004A3990"/>
    <w:rsid w:val="004A5A74"/>
    <w:rsid w:val="004A5F6C"/>
    <w:rsid w:val="004B468C"/>
    <w:rsid w:val="004C1822"/>
    <w:rsid w:val="004C2599"/>
    <w:rsid w:val="004C2B5B"/>
    <w:rsid w:val="004D09F0"/>
    <w:rsid w:val="004D4B86"/>
    <w:rsid w:val="004D561A"/>
    <w:rsid w:val="004D67C3"/>
    <w:rsid w:val="004E02E3"/>
    <w:rsid w:val="004F09FD"/>
    <w:rsid w:val="004F1EBA"/>
    <w:rsid w:val="004F3A60"/>
    <w:rsid w:val="004F598D"/>
    <w:rsid w:val="004F6F0B"/>
    <w:rsid w:val="004F766A"/>
    <w:rsid w:val="00503AB6"/>
    <w:rsid w:val="005044F4"/>
    <w:rsid w:val="00504719"/>
    <w:rsid w:val="00510146"/>
    <w:rsid w:val="00511237"/>
    <w:rsid w:val="00512A2F"/>
    <w:rsid w:val="005131EC"/>
    <w:rsid w:val="005156ED"/>
    <w:rsid w:val="005200CE"/>
    <w:rsid w:val="00520545"/>
    <w:rsid w:val="005212CC"/>
    <w:rsid w:val="00521A25"/>
    <w:rsid w:val="0052276D"/>
    <w:rsid w:val="00526C09"/>
    <w:rsid w:val="0052702F"/>
    <w:rsid w:val="005301E5"/>
    <w:rsid w:val="00533217"/>
    <w:rsid w:val="00533BAC"/>
    <w:rsid w:val="0053690E"/>
    <w:rsid w:val="005378D5"/>
    <w:rsid w:val="00537999"/>
    <w:rsid w:val="00543D82"/>
    <w:rsid w:val="00547CE8"/>
    <w:rsid w:val="00550F86"/>
    <w:rsid w:val="005527BF"/>
    <w:rsid w:val="00554578"/>
    <w:rsid w:val="0055514C"/>
    <w:rsid w:val="005556C1"/>
    <w:rsid w:val="0056069E"/>
    <w:rsid w:val="00564986"/>
    <w:rsid w:val="00566086"/>
    <w:rsid w:val="00566ED0"/>
    <w:rsid w:val="00567DFD"/>
    <w:rsid w:val="005714AC"/>
    <w:rsid w:val="0057185B"/>
    <w:rsid w:val="005721B2"/>
    <w:rsid w:val="005721C5"/>
    <w:rsid w:val="00572654"/>
    <w:rsid w:val="00572942"/>
    <w:rsid w:val="005755C5"/>
    <w:rsid w:val="00582D51"/>
    <w:rsid w:val="005831FA"/>
    <w:rsid w:val="00583A6C"/>
    <w:rsid w:val="00585697"/>
    <w:rsid w:val="00586BF5"/>
    <w:rsid w:val="005907DA"/>
    <w:rsid w:val="00590D59"/>
    <w:rsid w:val="005939F8"/>
    <w:rsid w:val="005949D7"/>
    <w:rsid w:val="005A0875"/>
    <w:rsid w:val="005A1F6A"/>
    <w:rsid w:val="005A2FC3"/>
    <w:rsid w:val="005B1AF5"/>
    <w:rsid w:val="005C2761"/>
    <w:rsid w:val="005C3F0E"/>
    <w:rsid w:val="005C6940"/>
    <w:rsid w:val="005C6F72"/>
    <w:rsid w:val="005D0B8B"/>
    <w:rsid w:val="005D3314"/>
    <w:rsid w:val="005D50E8"/>
    <w:rsid w:val="005D63F8"/>
    <w:rsid w:val="005E04EA"/>
    <w:rsid w:val="005E0A66"/>
    <w:rsid w:val="005E2840"/>
    <w:rsid w:val="005E6D1F"/>
    <w:rsid w:val="005F060F"/>
    <w:rsid w:val="005F27C7"/>
    <w:rsid w:val="005F283B"/>
    <w:rsid w:val="005F41CB"/>
    <w:rsid w:val="005F4B7F"/>
    <w:rsid w:val="005F6409"/>
    <w:rsid w:val="0060087A"/>
    <w:rsid w:val="00604BAA"/>
    <w:rsid w:val="006074B1"/>
    <w:rsid w:val="00607D79"/>
    <w:rsid w:val="00610D90"/>
    <w:rsid w:val="00613351"/>
    <w:rsid w:val="00614C8F"/>
    <w:rsid w:val="00615818"/>
    <w:rsid w:val="00617175"/>
    <w:rsid w:val="00622E89"/>
    <w:rsid w:val="0062305B"/>
    <w:rsid w:val="00624158"/>
    <w:rsid w:val="006250E4"/>
    <w:rsid w:val="00626B96"/>
    <w:rsid w:val="00630765"/>
    <w:rsid w:val="006317BC"/>
    <w:rsid w:val="006327B9"/>
    <w:rsid w:val="00633965"/>
    <w:rsid w:val="00633D41"/>
    <w:rsid w:val="006351F5"/>
    <w:rsid w:val="006404DA"/>
    <w:rsid w:val="0064086F"/>
    <w:rsid w:val="00640A87"/>
    <w:rsid w:val="006440FA"/>
    <w:rsid w:val="0064675C"/>
    <w:rsid w:val="00655967"/>
    <w:rsid w:val="00660215"/>
    <w:rsid w:val="00661D1F"/>
    <w:rsid w:val="00661F82"/>
    <w:rsid w:val="0067022C"/>
    <w:rsid w:val="00670268"/>
    <w:rsid w:val="00670C89"/>
    <w:rsid w:val="00674147"/>
    <w:rsid w:val="0068290C"/>
    <w:rsid w:val="00685248"/>
    <w:rsid w:val="0068604D"/>
    <w:rsid w:val="0068640C"/>
    <w:rsid w:val="00686F4A"/>
    <w:rsid w:val="00691942"/>
    <w:rsid w:val="00692C4E"/>
    <w:rsid w:val="00696DF8"/>
    <w:rsid w:val="0069751F"/>
    <w:rsid w:val="006A3AE6"/>
    <w:rsid w:val="006A6D0C"/>
    <w:rsid w:val="006B00F4"/>
    <w:rsid w:val="006B0CE1"/>
    <w:rsid w:val="006B2099"/>
    <w:rsid w:val="006B3640"/>
    <w:rsid w:val="006B5741"/>
    <w:rsid w:val="006B72E8"/>
    <w:rsid w:val="006C5870"/>
    <w:rsid w:val="006C5A41"/>
    <w:rsid w:val="006D14A5"/>
    <w:rsid w:val="006D7FCB"/>
    <w:rsid w:val="006E0E3B"/>
    <w:rsid w:val="006E1EF8"/>
    <w:rsid w:val="006E3093"/>
    <w:rsid w:val="006F1483"/>
    <w:rsid w:val="006F1493"/>
    <w:rsid w:val="006F4B5D"/>
    <w:rsid w:val="00700658"/>
    <w:rsid w:val="00701E4B"/>
    <w:rsid w:val="00702110"/>
    <w:rsid w:val="00706BA3"/>
    <w:rsid w:val="00716529"/>
    <w:rsid w:val="007208BB"/>
    <w:rsid w:val="00721128"/>
    <w:rsid w:val="007214F6"/>
    <w:rsid w:val="007231BF"/>
    <w:rsid w:val="0072665C"/>
    <w:rsid w:val="00732A40"/>
    <w:rsid w:val="00734A58"/>
    <w:rsid w:val="00736B52"/>
    <w:rsid w:val="00740D52"/>
    <w:rsid w:val="00741624"/>
    <w:rsid w:val="00742CCD"/>
    <w:rsid w:val="0074367D"/>
    <w:rsid w:val="007442C5"/>
    <w:rsid w:val="00745833"/>
    <w:rsid w:val="00745BBA"/>
    <w:rsid w:val="0075220D"/>
    <w:rsid w:val="007568CA"/>
    <w:rsid w:val="0076138D"/>
    <w:rsid w:val="00764A7C"/>
    <w:rsid w:val="00766835"/>
    <w:rsid w:val="0076783E"/>
    <w:rsid w:val="00771446"/>
    <w:rsid w:val="00772357"/>
    <w:rsid w:val="00772B4D"/>
    <w:rsid w:val="00774B77"/>
    <w:rsid w:val="00775E4D"/>
    <w:rsid w:val="00777DD7"/>
    <w:rsid w:val="00782034"/>
    <w:rsid w:val="00786447"/>
    <w:rsid w:val="007936DF"/>
    <w:rsid w:val="0079464A"/>
    <w:rsid w:val="00794D20"/>
    <w:rsid w:val="00795CEC"/>
    <w:rsid w:val="00797834"/>
    <w:rsid w:val="007A17DA"/>
    <w:rsid w:val="007A24D2"/>
    <w:rsid w:val="007A31C7"/>
    <w:rsid w:val="007A60F0"/>
    <w:rsid w:val="007A7F81"/>
    <w:rsid w:val="007B0C3C"/>
    <w:rsid w:val="007C2525"/>
    <w:rsid w:val="007C2527"/>
    <w:rsid w:val="007D1C32"/>
    <w:rsid w:val="007D6535"/>
    <w:rsid w:val="007E035B"/>
    <w:rsid w:val="007E21DB"/>
    <w:rsid w:val="007E223C"/>
    <w:rsid w:val="007E3680"/>
    <w:rsid w:val="007E48F3"/>
    <w:rsid w:val="007F17DC"/>
    <w:rsid w:val="007F38F2"/>
    <w:rsid w:val="007F5EAB"/>
    <w:rsid w:val="0080139A"/>
    <w:rsid w:val="00802A08"/>
    <w:rsid w:val="0080525D"/>
    <w:rsid w:val="0081422B"/>
    <w:rsid w:val="00823418"/>
    <w:rsid w:val="008254FB"/>
    <w:rsid w:val="00826320"/>
    <w:rsid w:val="00826523"/>
    <w:rsid w:val="0082654B"/>
    <w:rsid w:val="008319AC"/>
    <w:rsid w:val="00833C04"/>
    <w:rsid w:val="00835D02"/>
    <w:rsid w:val="00842A32"/>
    <w:rsid w:val="00842F62"/>
    <w:rsid w:val="00845077"/>
    <w:rsid w:val="00845552"/>
    <w:rsid w:val="0084603E"/>
    <w:rsid w:val="00847E2A"/>
    <w:rsid w:val="00854E36"/>
    <w:rsid w:val="00855CA3"/>
    <w:rsid w:val="00857D1F"/>
    <w:rsid w:val="00861964"/>
    <w:rsid w:val="00866051"/>
    <w:rsid w:val="00873EFE"/>
    <w:rsid w:val="008740B5"/>
    <w:rsid w:val="0087768B"/>
    <w:rsid w:val="0088091B"/>
    <w:rsid w:val="008851A9"/>
    <w:rsid w:val="00891177"/>
    <w:rsid w:val="00893238"/>
    <w:rsid w:val="008932C7"/>
    <w:rsid w:val="008A6607"/>
    <w:rsid w:val="008A6F33"/>
    <w:rsid w:val="008A741A"/>
    <w:rsid w:val="008A7FD6"/>
    <w:rsid w:val="008B0AF6"/>
    <w:rsid w:val="008B1B44"/>
    <w:rsid w:val="008B4EA6"/>
    <w:rsid w:val="008B78C5"/>
    <w:rsid w:val="008C0D52"/>
    <w:rsid w:val="008C0F9B"/>
    <w:rsid w:val="008C2823"/>
    <w:rsid w:val="008C4A8F"/>
    <w:rsid w:val="008C7EFE"/>
    <w:rsid w:val="008D0DFB"/>
    <w:rsid w:val="008D2213"/>
    <w:rsid w:val="008D30F7"/>
    <w:rsid w:val="008E2735"/>
    <w:rsid w:val="008E507C"/>
    <w:rsid w:val="008F1246"/>
    <w:rsid w:val="008F4BA4"/>
    <w:rsid w:val="008F6AD2"/>
    <w:rsid w:val="00900F51"/>
    <w:rsid w:val="00902791"/>
    <w:rsid w:val="0090346A"/>
    <w:rsid w:val="009048C9"/>
    <w:rsid w:val="00906FDE"/>
    <w:rsid w:val="009070C8"/>
    <w:rsid w:val="009077DB"/>
    <w:rsid w:val="00907FD2"/>
    <w:rsid w:val="00911899"/>
    <w:rsid w:val="009154BA"/>
    <w:rsid w:val="009158A4"/>
    <w:rsid w:val="00920A6A"/>
    <w:rsid w:val="00922BC4"/>
    <w:rsid w:val="00922C10"/>
    <w:rsid w:val="00930C30"/>
    <w:rsid w:val="00931EC3"/>
    <w:rsid w:val="00933675"/>
    <w:rsid w:val="00935F1A"/>
    <w:rsid w:val="0094264F"/>
    <w:rsid w:val="009459B4"/>
    <w:rsid w:val="0094793C"/>
    <w:rsid w:val="009526E3"/>
    <w:rsid w:val="00952C1A"/>
    <w:rsid w:val="0095453A"/>
    <w:rsid w:val="00955883"/>
    <w:rsid w:val="00955E8F"/>
    <w:rsid w:val="00955FB5"/>
    <w:rsid w:val="0095659B"/>
    <w:rsid w:val="00956D05"/>
    <w:rsid w:val="009572F8"/>
    <w:rsid w:val="00961F26"/>
    <w:rsid w:val="00970E0F"/>
    <w:rsid w:val="009720FE"/>
    <w:rsid w:val="009753A0"/>
    <w:rsid w:val="00977C58"/>
    <w:rsid w:val="00981179"/>
    <w:rsid w:val="00981DF0"/>
    <w:rsid w:val="00992F93"/>
    <w:rsid w:val="009A17CC"/>
    <w:rsid w:val="009A2837"/>
    <w:rsid w:val="009A3760"/>
    <w:rsid w:val="009A4545"/>
    <w:rsid w:val="009A4622"/>
    <w:rsid w:val="009B397E"/>
    <w:rsid w:val="009B519D"/>
    <w:rsid w:val="009C1528"/>
    <w:rsid w:val="009C317B"/>
    <w:rsid w:val="009C31AB"/>
    <w:rsid w:val="009C3639"/>
    <w:rsid w:val="009C6E90"/>
    <w:rsid w:val="009D14B1"/>
    <w:rsid w:val="009D3431"/>
    <w:rsid w:val="009E34BB"/>
    <w:rsid w:val="009E396F"/>
    <w:rsid w:val="009E4020"/>
    <w:rsid w:val="009E4C16"/>
    <w:rsid w:val="009E7AFD"/>
    <w:rsid w:val="009F2F01"/>
    <w:rsid w:val="009F455D"/>
    <w:rsid w:val="009F458C"/>
    <w:rsid w:val="00A00E6F"/>
    <w:rsid w:val="00A015EE"/>
    <w:rsid w:val="00A025D0"/>
    <w:rsid w:val="00A04424"/>
    <w:rsid w:val="00A051F9"/>
    <w:rsid w:val="00A054A9"/>
    <w:rsid w:val="00A11FB2"/>
    <w:rsid w:val="00A13541"/>
    <w:rsid w:val="00A15812"/>
    <w:rsid w:val="00A20DBD"/>
    <w:rsid w:val="00A3030C"/>
    <w:rsid w:val="00A33A5B"/>
    <w:rsid w:val="00A37DB2"/>
    <w:rsid w:val="00A442D3"/>
    <w:rsid w:val="00A5619A"/>
    <w:rsid w:val="00A57F88"/>
    <w:rsid w:val="00A61141"/>
    <w:rsid w:val="00A630B4"/>
    <w:rsid w:val="00A64CAE"/>
    <w:rsid w:val="00A73CB2"/>
    <w:rsid w:val="00A75222"/>
    <w:rsid w:val="00A753AB"/>
    <w:rsid w:val="00A7586D"/>
    <w:rsid w:val="00A807AA"/>
    <w:rsid w:val="00A80955"/>
    <w:rsid w:val="00A81922"/>
    <w:rsid w:val="00A82F11"/>
    <w:rsid w:val="00A84013"/>
    <w:rsid w:val="00A85392"/>
    <w:rsid w:val="00A85AC5"/>
    <w:rsid w:val="00A90C69"/>
    <w:rsid w:val="00A93AF6"/>
    <w:rsid w:val="00A94F8C"/>
    <w:rsid w:val="00A956BA"/>
    <w:rsid w:val="00A95DC5"/>
    <w:rsid w:val="00A977AB"/>
    <w:rsid w:val="00A978BD"/>
    <w:rsid w:val="00AA1CE1"/>
    <w:rsid w:val="00AA2C9E"/>
    <w:rsid w:val="00AA45D0"/>
    <w:rsid w:val="00AA70C3"/>
    <w:rsid w:val="00AB06C1"/>
    <w:rsid w:val="00AB3CC9"/>
    <w:rsid w:val="00AB5F64"/>
    <w:rsid w:val="00AB610A"/>
    <w:rsid w:val="00AB6C4A"/>
    <w:rsid w:val="00AB7139"/>
    <w:rsid w:val="00AB71F8"/>
    <w:rsid w:val="00AB729A"/>
    <w:rsid w:val="00AB7770"/>
    <w:rsid w:val="00AC0631"/>
    <w:rsid w:val="00AC08FE"/>
    <w:rsid w:val="00AC39E2"/>
    <w:rsid w:val="00AC5695"/>
    <w:rsid w:val="00AD23FA"/>
    <w:rsid w:val="00AD24B3"/>
    <w:rsid w:val="00AD5215"/>
    <w:rsid w:val="00AE1172"/>
    <w:rsid w:val="00AE125A"/>
    <w:rsid w:val="00AE1C81"/>
    <w:rsid w:val="00AE207C"/>
    <w:rsid w:val="00AE3AF1"/>
    <w:rsid w:val="00AE4399"/>
    <w:rsid w:val="00AE4833"/>
    <w:rsid w:val="00AE6268"/>
    <w:rsid w:val="00AE772F"/>
    <w:rsid w:val="00AF2207"/>
    <w:rsid w:val="00AF22A0"/>
    <w:rsid w:val="00B00CF1"/>
    <w:rsid w:val="00B07D9E"/>
    <w:rsid w:val="00B122C4"/>
    <w:rsid w:val="00B1544B"/>
    <w:rsid w:val="00B210CD"/>
    <w:rsid w:val="00B22431"/>
    <w:rsid w:val="00B250FC"/>
    <w:rsid w:val="00B26F9D"/>
    <w:rsid w:val="00B27751"/>
    <w:rsid w:val="00B30B08"/>
    <w:rsid w:val="00B30D9D"/>
    <w:rsid w:val="00B3277C"/>
    <w:rsid w:val="00B327C7"/>
    <w:rsid w:val="00B3512E"/>
    <w:rsid w:val="00B35952"/>
    <w:rsid w:val="00B35D99"/>
    <w:rsid w:val="00B3635E"/>
    <w:rsid w:val="00B36564"/>
    <w:rsid w:val="00B37F69"/>
    <w:rsid w:val="00B41AF4"/>
    <w:rsid w:val="00B43EAB"/>
    <w:rsid w:val="00B461BA"/>
    <w:rsid w:val="00B47AEC"/>
    <w:rsid w:val="00B51280"/>
    <w:rsid w:val="00B542A3"/>
    <w:rsid w:val="00B550C9"/>
    <w:rsid w:val="00B618F9"/>
    <w:rsid w:val="00B650CF"/>
    <w:rsid w:val="00B66169"/>
    <w:rsid w:val="00B669D0"/>
    <w:rsid w:val="00B676EB"/>
    <w:rsid w:val="00B679B5"/>
    <w:rsid w:val="00B9189B"/>
    <w:rsid w:val="00B924B7"/>
    <w:rsid w:val="00B926C6"/>
    <w:rsid w:val="00B950BE"/>
    <w:rsid w:val="00BA02E7"/>
    <w:rsid w:val="00BA23AC"/>
    <w:rsid w:val="00BA2989"/>
    <w:rsid w:val="00BB0F35"/>
    <w:rsid w:val="00BB6986"/>
    <w:rsid w:val="00BC3366"/>
    <w:rsid w:val="00BC6A76"/>
    <w:rsid w:val="00BD0668"/>
    <w:rsid w:val="00BD256D"/>
    <w:rsid w:val="00BD4A94"/>
    <w:rsid w:val="00BD4AE7"/>
    <w:rsid w:val="00BE286B"/>
    <w:rsid w:val="00BE366B"/>
    <w:rsid w:val="00BE413A"/>
    <w:rsid w:val="00BE7CE3"/>
    <w:rsid w:val="00BE7E38"/>
    <w:rsid w:val="00BF22AF"/>
    <w:rsid w:val="00BF5713"/>
    <w:rsid w:val="00C01BE7"/>
    <w:rsid w:val="00C027C1"/>
    <w:rsid w:val="00C04E79"/>
    <w:rsid w:val="00C05498"/>
    <w:rsid w:val="00C054B2"/>
    <w:rsid w:val="00C066B0"/>
    <w:rsid w:val="00C13613"/>
    <w:rsid w:val="00C13CAC"/>
    <w:rsid w:val="00C21DB8"/>
    <w:rsid w:val="00C223D1"/>
    <w:rsid w:val="00C2273E"/>
    <w:rsid w:val="00C247F5"/>
    <w:rsid w:val="00C24DCC"/>
    <w:rsid w:val="00C33313"/>
    <w:rsid w:val="00C35A0F"/>
    <w:rsid w:val="00C35ED0"/>
    <w:rsid w:val="00C4029B"/>
    <w:rsid w:val="00C4247C"/>
    <w:rsid w:val="00C42CBD"/>
    <w:rsid w:val="00C46123"/>
    <w:rsid w:val="00C533FE"/>
    <w:rsid w:val="00C5508F"/>
    <w:rsid w:val="00C6021D"/>
    <w:rsid w:val="00C62604"/>
    <w:rsid w:val="00C65CCD"/>
    <w:rsid w:val="00C70679"/>
    <w:rsid w:val="00C710EC"/>
    <w:rsid w:val="00C73694"/>
    <w:rsid w:val="00C75AC8"/>
    <w:rsid w:val="00C76D91"/>
    <w:rsid w:val="00C83463"/>
    <w:rsid w:val="00C8653B"/>
    <w:rsid w:val="00C8702C"/>
    <w:rsid w:val="00C93320"/>
    <w:rsid w:val="00C944AD"/>
    <w:rsid w:val="00C945F3"/>
    <w:rsid w:val="00C95A0F"/>
    <w:rsid w:val="00CA0152"/>
    <w:rsid w:val="00CA167E"/>
    <w:rsid w:val="00CA385D"/>
    <w:rsid w:val="00CA406A"/>
    <w:rsid w:val="00CA4A58"/>
    <w:rsid w:val="00CB07BA"/>
    <w:rsid w:val="00CB0DFB"/>
    <w:rsid w:val="00CB26EB"/>
    <w:rsid w:val="00CB7409"/>
    <w:rsid w:val="00CB7DEB"/>
    <w:rsid w:val="00CC01E3"/>
    <w:rsid w:val="00CC19E7"/>
    <w:rsid w:val="00CC4317"/>
    <w:rsid w:val="00CC4D9B"/>
    <w:rsid w:val="00CC7E55"/>
    <w:rsid w:val="00CD071E"/>
    <w:rsid w:val="00CD219E"/>
    <w:rsid w:val="00CD4442"/>
    <w:rsid w:val="00CE3016"/>
    <w:rsid w:val="00CE6890"/>
    <w:rsid w:val="00CE74F7"/>
    <w:rsid w:val="00CF1F90"/>
    <w:rsid w:val="00CF3BFE"/>
    <w:rsid w:val="00CF5585"/>
    <w:rsid w:val="00CF677C"/>
    <w:rsid w:val="00CF7817"/>
    <w:rsid w:val="00D01BFE"/>
    <w:rsid w:val="00D0391E"/>
    <w:rsid w:val="00D05F39"/>
    <w:rsid w:val="00D05F4E"/>
    <w:rsid w:val="00D06105"/>
    <w:rsid w:val="00D06B8E"/>
    <w:rsid w:val="00D118FE"/>
    <w:rsid w:val="00D11F38"/>
    <w:rsid w:val="00D12B53"/>
    <w:rsid w:val="00D12CA5"/>
    <w:rsid w:val="00D144B9"/>
    <w:rsid w:val="00D15992"/>
    <w:rsid w:val="00D16F1F"/>
    <w:rsid w:val="00D1721B"/>
    <w:rsid w:val="00D17716"/>
    <w:rsid w:val="00D20356"/>
    <w:rsid w:val="00D227ED"/>
    <w:rsid w:val="00D22AEC"/>
    <w:rsid w:val="00D24386"/>
    <w:rsid w:val="00D24987"/>
    <w:rsid w:val="00D252C3"/>
    <w:rsid w:val="00D31B46"/>
    <w:rsid w:val="00D34ACE"/>
    <w:rsid w:val="00D35E43"/>
    <w:rsid w:val="00D3607F"/>
    <w:rsid w:val="00D36C98"/>
    <w:rsid w:val="00D36C9C"/>
    <w:rsid w:val="00D40714"/>
    <w:rsid w:val="00D425FC"/>
    <w:rsid w:val="00D47694"/>
    <w:rsid w:val="00D50D53"/>
    <w:rsid w:val="00D5156C"/>
    <w:rsid w:val="00D614E8"/>
    <w:rsid w:val="00D65E12"/>
    <w:rsid w:val="00D66906"/>
    <w:rsid w:val="00D66E52"/>
    <w:rsid w:val="00D70369"/>
    <w:rsid w:val="00D727E9"/>
    <w:rsid w:val="00D73F1E"/>
    <w:rsid w:val="00D748D5"/>
    <w:rsid w:val="00D76BC2"/>
    <w:rsid w:val="00D76D94"/>
    <w:rsid w:val="00D80268"/>
    <w:rsid w:val="00D83F91"/>
    <w:rsid w:val="00D959F5"/>
    <w:rsid w:val="00D967BF"/>
    <w:rsid w:val="00D973EB"/>
    <w:rsid w:val="00DA3975"/>
    <w:rsid w:val="00DA5EC5"/>
    <w:rsid w:val="00DB5D7C"/>
    <w:rsid w:val="00DB68B2"/>
    <w:rsid w:val="00DC0A76"/>
    <w:rsid w:val="00DC15D0"/>
    <w:rsid w:val="00DC1710"/>
    <w:rsid w:val="00DC7CC6"/>
    <w:rsid w:val="00DD02E2"/>
    <w:rsid w:val="00DD2FCD"/>
    <w:rsid w:val="00DD56F5"/>
    <w:rsid w:val="00DD70EF"/>
    <w:rsid w:val="00DE097E"/>
    <w:rsid w:val="00DE2231"/>
    <w:rsid w:val="00DE3A0C"/>
    <w:rsid w:val="00DE4468"/>
    <w:rsid w:val="00DE57E8"/>
    <w:rsid w:val="00DE7CE0"/>
    <w:rsid w:val="00DF1E79"/>
    <w:rsid w:val="00DF1ECC"/>
    <w:rsid w:val="00DF530C"/>
    <w:rsid w:val="00DF5B52"/>
    <w:rsid w:val="00E01692"/>
    <w:rsid w:val="00E030B8"/>
    <w:rsid w:val="00E048D9"/>
    <w:rsid w:val="00E05E2F"/>
    <w:rsid w:val="00E10F04"/>
    <w:rsid w:val="00E110DE"/>
    <w:rsid w:val="00E133A4"/>
    <w:rsid w:val="00E14337"/>
    <w:rsid w:val="00E14AEF"/>
    <w:rsid w:val="00E16246"/>
    <w:rsid w:val="00E204E9"/>
    <w:rsid w:val="00E21472"/>
    <w:rsid w:val="00E230CA"/>
    <w:rsid w:val="00E2321C"/>
    <w:rsid w:val="00E253C5"/>
    <w:rsid w:val="00E25BFB"/>
    <w:rsid w:val="00E26DC9"/>
    <w:rsid w:val="00E2700C"/>
    <w:rsid w:val="00E33401"/>
    <w:rsid w:val="00E3386A"/>
    <w:rsid w:val="00E33FB5"/>
    <w:rsid w:val="00E3408F"/>
    <w:rsid w:val="00E35D45"/>
    <w:rsid w:val="00E40AFD"/>
    <w:rsid w:val="00E42064"/>
    <w:rsid w:val="00E434EC"/>
    <w:rsid w:val="00E45113"/>
    <w:rsid w:val="00E46A4A"/>
    <w:rsid w:val="00E50E01"/>
    <w:rsid w:val="00E518A1"/>
    <w:rsid w:val="00E5375D"/>
    <w:rsid w:val="00E61BFB"/>
    <w:rsid w:val="00E62C93"/>
    <w:rsid w:val="00E65B34"/>
    <w:rsid w:val="00E66A72"/>
    <w:rsid w:val="00E6774D"/>
    <w:rsid w:val="00E67A87"/>
    <w:rsid w:val="00E7184C"/>
    <w:rsid w:val="00E71A7C"/>
    <w:rsid w:val="00E77FF0"/>
    <w:rsid w:val="00E80160"/>
    <w:rsid w:val="00E80B5F"/>
    <w:rsid w:val="00E80C02"/>
    <w:rsid w:val="00E83002"/>
    <w:rsid w:val="00E92A71"/>
    <w:rsid w:val="00E944B9"/>
    <w:rsid w:val="00E956BC"/>
    <w:rsid w:val="00E9747A"/>
    <w:rsid w:val="00E97C91"/>
    <w:rsid w:val="00E97FE5"/>
    <w:rsid w:val="00EB4540"/>
    <w:rsid w:val="00EC7A22"/>
    <w:rsid w:val="00EC7FB5"/>
    <w:rsid w:val="00ED036F"/>
    <w:rsid w:val="00ED0E86"/>
    <w:rsid w:val="00ED1F52"/>
    <w:rsid w:val="00ED22EE"/>
    <w:rsid w:val="00ED2849"/>
    <w:rsid w:val="00ED4ECB"/>
    <w:rsid w:val="00ED627C"/>
    <w:rsid w:val="00ED7D28"/>
    <w:rsid w:val="00EE0D35"/>
    <w:rsid w:val="00EE2FC5"/>
    <w:rsid w:val="00EE3972"/>
    <w:rsid w:val="00EE40C0"/>
    <w:rsid w:val="00EE4C63"/>
    <w:rsid w:val="00EE6858"/>
    <w:rsid w:val="00EF09BE"/>
    <w:rsid w:val="00EF14EF"/>
    <w:rsid w:val="00EF25A2"/>
    <w:rsid w:val="00EF3F7C"/>
    <w:rsid w:val="00EF48BA"/>
    <w:rsid w:val="00EF5A20"/>
    <w:rsid w:val="00EF6188"/>
    <w:rsid w:val="00F016C6"/>
    <w:rsid w:val="00F06F86"/>
    <w:rsid w:val="00F1010A"/>
    <w:rsid w:val="00F11F63"/>
    <w:rsid w:val="00F13306"/>
    <w:rsid w:val="00F22317"/>
    <w:rsid w:val="00F2295A"/>
    <w:rsid w:val="00F27641"/>
    <w:rsid w:val="00F27F1B"/>
    <w:rsid w:val="00F31830"/>
    <w:rsid w:val="00F31B7F"/>
    <w:rsid w:val="00F40A6B"/>
    <w:rsid w:val="00F412D4"/>
    <w:rsid w:val="00F413D3"/>
    <w:rsid w:val="00F4169C"/>
    <w:rsid w:val="00F41B29"/>
    <w:rsid w:val="00F44367"/>
    <w:rsid w:val="00F451E4"/>
    <w:rsid w:val="00F46025"/>
    <w:rsid w:val="00F46CDE"/>
    <w:rsid w:val="00F574F3"/>
    <w:rsid w:val="00F57AA9"/>
    <w:rsid w:val="00F57EC1"/>
    <w:rsid w:val="00F60BDB"/>
    <w:rsid w:val="00F61658"/>
    <w:rsid w:val="00F61A53"/>
    <w:rsid w:val="00F61CBF"/>
    <w:rsid w:val="00F6673C"/>
    <w:rsid w:val="00F721EE"/>
    <w:rsid w:val="00F73699"/>
    <w:rsid w:val="00F73A13"/>
    <w:rsid w:val="00F74F61"/>
    <w:rsid w:val="00F75CE7"/>
    <w:rsid w:val="00F75E6F"/>
    <w:rsid w:val="00F810E2"/>
    <w:rsid w:val="00F8140C"/>
    <w:rsid w:val="00F8573F"/>
    <w:rsid w:val="00F861FD"/>
    <w:rsid w:val="00F9061D"/>
    <w:rsid w:val="00F935F8"/>
    <w:rsid w:val="00F951C4"/>
    <w:rsid w:val="00F97898"/>
    <w:rsid w:val="00FA176D"/>
    <w:rsid w:val="00FA64FA"/>
    <w:rsid w:val="00FA7701"/>
    <w:rsid w:val="00FB0A59"/>
    <w:rsid w:val="00FB12E8"/>
    <w:rsid w:val="00FB6FF7"/>
    <w:rsid w:val="00FB7DEA"/>
    <w:rsid w:val="00FC3ED2"/>
    <w:rsid w:val="00FC4C27"/>
    <w:rsid w:val="00FC4DC8"/>
    <w:rsid w:val="00FC5810"/>
    <w:rsid w:val="00FD2639"/>
    <w:rsid w:val="00FD4714"/>
    <w:rsid w:val="00FD4C14"/>
    <w:rsid w:val="00FD5BC5"/>
    <w:rsid w:val="00FD5E25"/>
    <w:rsid w:val="00FD7AB6"/>
    <w:rsid w:val="00FE0DD1"/>
    <w:rsid w:val="00FE183E"/>
    <w:rsid w:val="00FE39F1"/>
    <w:rsid w:val="00FE62F5"/>
    <w:rsid w:val="00FE68ED"/>
    <w:rsid w:val="00FF20DC"/>
    <w:rsid w:val="00FF24B1"/>
    <w:rsid w:val="00FF4DF7"/>
    <w:rsid w:val="00FF5125"/>
    <w:rsid w:val="00FF5C40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97F61"/>
  <w15:chartTrackingRefBased/>
  <w15:docId w15:val="{C9947727-AC8C-49D7-AAEA-0AF1E42A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0A66"/>
    <w:rPr>
      <w:rFonts w:ascii="Faustina" w:hAnsi="Faustin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4A48"/>
    <w:pPr>
      <w:spacing w:before="240" w:after="80"/>
      <w:outlineLvl w:val="0"/>
    </w:pPr>
    <w:rPr>
      <w:rFonts w:ascii="Raleway" w:hAnsi="Raleway" w:cs="Times New Roman (Textkörper CS)"/>
      <w:color w:val="D20C21"/>
      <w:sz w:val="28"/>
      <w:szCs w:val="28"/>
      <w14:numForm w14:val="lining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24A48"/>
    <w:pPr>
      <w:spacing w:before="200" w:after="6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24A48"/>
    <w:pPr>
      <w:outlineLvl w:val="2"/>
    </w:pPr>
    <w:rPr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526C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C0917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6C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9C091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6C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68060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6C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8060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6C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6C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xmsonormal">
    <w:name w:val="x_x_msonormal"/>
    <w:basedOn w:val="Standard"/>
    <w:rsid w:val="00A5619A"/>
    <w:pPr>
      <w:spacing w:after="0" w:line="240" w:lineRule="auto"/>
    </w:pPr>
    <w:rPr>
      <w:rFonts w:ascii="Calibri" w:hAnsi="Calibri" w:cs="Calibri"/>
      <w:lang w:eastAsia="de-AT"/>
    </w:rPr>
  </w:style>
  <w:style w:type="paragraph" w:customStyle="1" w:styleId="xxmsolistparagraph">
    <w:name w:val="x_x_msolistparagraph"/>
    <w:basedOn w:val="Standard"/>
    <w:rsid w:val="00A5619A"/>
    <w:pPr>
      <w:spacing w:after="0" w:line="240" w:lineRule="auto"/>
      <w:ind w:left="720"/>
    </w:pPr>
    <w:rPr>
      <w:rFonts w:ascii="Calibri" w:hAnsi="Calibri" w:cs="Calibri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0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3A64"/>
  </w:style>
  <w:style w:type="paragraph" w:styleId="Fuzeile">
    <w:name w:val="footer"/>
    <w:basedOn w:val="Standard"/>
    <w:link w:val="FuzeileZchn"/>
    <w:uiPriority w:val="99"/>
    <w:unhideWhenUsed/>
    <w:rsid w:val="000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3A64"/>
  </w:style>
  <w:style w:type="character" w:customStyle="1" w:styleId="berschrift1Zchn">
    <w:name w:val="Überschrift 1 Zchn"/>
    <w:basedOn w:val="Absatz-Standardschriftart"/>
    <w:link w:val="berschrift1"/>
    <w:uiPriority w:val="9"/>
    <w:rsid w:val="00324A48"/>
    <w:rPr>
      <w:rFonts w:ascii="Raleway" w:hAnsi="Raleway" w:cs="Times New Roman (Textkörper CS)"/>
      <w:color w:val="D20C21"/>
      <w:sz w:val="28"/>
      <w:szCs w:val="28"/>
      <w14:numForm w14:val="lining"/>
    </w:rPr>
  </w:style>
  <w:style w:type="paragraph" w:styleId="Listenabsatz">
    <w:name w:val="List Paragraph"/>
    <w:basedOn w:val="Standard"/>
    <w:uiPriority w:val="34"/>
    <w:qFormat/>
    <w:rsid w:val="00AB5F64"/>
    <w:pPr>
      <w:numPr>
        <w:numId w:val="4"/>
      </w:numPr>
      <w:spacing w:after="80"/>
    </w:pPr>
    <w:rPr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324A48"/>
    <w:pPr>
      <w:spacing w:after="240" w:line="360" w:lineRule="exact"/>
    </w:pPr>
    <w:rPr>
      <w:rFonts w:ascii="Raleway" w:hAnsi="Raleway"/>
      <w:color w:val="D20C21"/>
      <w:sz w:val="36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24A48"/>
    <w:rPr>
      <w:rFonts w:ascii="Raleway" w:hAnsi="Raleway"/>
      <w:color w:val="D20C2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24A48"/>
    <w:rPr>
      <w:rFonts w:ascii="Raleway" w:hAnsi="Raleway" w:cs="Times New Roman (Textkörper CS)"/>
      <w:color w:val="D20C21"/>
      <w:sz w:val="24"/>
      <w:szCs w:val="24"/>
      <w14:numForm w14:val="lining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4A48"/>
    <w:rPr>
      <w:rFonts w:ascii="Raleway" w:hAnsi="Raleway" w:cs="Times New Roman (Textkörper CS)"/>
      <w:color w:val="D20C21"/>
      <w14:numForm w14:val="lining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6C09"/>
    <w:rPr>
      <w:rFonts w:asciiTheme="majorHAnsi" w:eastAsiaTheme="majorEastAsia" w:hAnsiTheme="majorHAnsi" w:cstheme="majorBidi"/>
      <w:i/>
      <w:iCs/>
      <w:color w:val="9C0917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6C09"/>
    <w:rPr>
      <w:rFonts w:asciiTheme="majorHAnsi" w:eastAsiaTheme="majorEastAsia" w:hAnsiTheme="majorHAnsi" w:cstheme="majorBidi"/>
      <w:color w:val="9C0917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6C09"/>
    <w:rPr>
      <w:rFonts w:asciiTheme="majorHAnsi" w:eastAsiaTheme="majorEastAsia" w:hAnsiTheme="majorHAnsi" w:cstheme="majorBidi"/>
      <w:color w:val="68060F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6C09"/>
    <w:rPr>
      <w:rFonts w:asciiTheme="majorHAnsi" w:eastAsiaTheme="majorEastAsia" w:hAnsiTheme="majorHAnsi" w:cstheme="majorBidi"/>
      <w:i/>
      <w:iCs/>
      <w:color w:val="68060F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6C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6C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ervorhebung">
    <w:name w:val="Emphasis"/>
    <w:uiPriority w:val="20"/>
    <w:qFormat/>
    <w:rsid w:val="000829E0"/>
    <w:rPr>
      <w:rFonts w:asciiTheme="minorHAnsi" w:hAnsiTheme="minorHAnsi"/>
      <w:b/>
      <w:color w:val="auto"/>
      <w:szCs w:val="22"/>
    </w:rPr>
  </w:style>
  <w:style w:type="paragraph" w:styleId="KeinLeerraum">
    <w:name w:val="No Spacing"/>
    <w:basedOn w:val="Standard"/>
    <w:uiPriority w:val="1"/>
    <w:qFormat/>
    <w:rsid w:val="00AB5F64"/>
    <w:pPr>
      <w:spacing w:after="0" w:line="240" w:lineRule="auto"/>
    </w:pPr>
  </w:style>
  <w:style w:type="character" w:styleId="IntensiveHervorhebung">
    <w:name w:val="Intense Emphasis"/>
    <w:basedOn w:val="Absatz-Standardschriftart"/>
    <w:uiPriority w:val="21"/>
    <w:rsid w:val="00AB5F64"/>
    <w:rPr>
      <w:i/>
      <w:iCs/>
      <w:color w:val="D20C20" w:themeColor="accent1"/>
    </w:rPr>
  </w:style>
  <w:style w:type="character" w:styleId="Fett">
    <w:name w:val="Strong"/>
    <w:basedOn w:val="Absatz-Standardschriftart"/>
    <w:uiPriority w:val="22"/>
    <w:rsid w:val="00AB5F6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AB5F6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5F64"/>
    <w:rPr>
      <w:rFonts w:ascii="Faustina" w:hAnsi="Faustina"/>
      <w:i/>
      <w:iCs/>
      <w:color w:val="404040" w:themeColor="text1" w:themeTint="BF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4A7C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4A7C"/>
    <w:rPr>
      <w:rFonts w:ascii="Faustina" w:hAnsi="Faustina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28363A"/>
    <w:rPr>
      <w:rFonts w:asciiTheme="minorHAnsi" w:hAnsiTheme="minorHAnsi"/>
      <w:caps w:val="0"/>
      <w:smallCaps w:val="0"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28363A"/>
    <w:rPr>
      <w:b w:val="0"/>
      <w:bCs/>
      <w:i w:val="0"/>
      <w:caps w:val="0"/>
      <w:smallCaps w:val="0"/>
      <w:color w:val="D20C20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AB5F64"/>
    <w:rPr>
      <w:b/>
      <w:bCs/>
      <w:i/>
      <w:iCs/>
      <w:spacing w:val="5"/>
    </w:rPr>
  </w:style>
  <w:style w:type="numbering" w:customStyle="1" w:styleId="AktuelleListe1">
    <w:name w:val="Aktuelle Liste1"/>
    <w:uiPriority w:val="99"/>
    <w:rsid w:val="000829E0"/>
    <w:pPr>
      <w:numPr>
        <w:numId w:val="2"/>
      </w:numPr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28363A"/>
    <w:pPr>
      <w:numPr>
        <w:ilvl w:val="1"/>
      </w:numPr>
    </w:pPr>
    <w:rPr>
      <w:rFonts w:ascii="Raleway" w:eastAsiaTheme="minorEastAsia" w:hAnsi="Raleway" w:cs="Times New Roman (Textkörper CS)"/>
      <w:color w:val="000000" w:themeColor="text1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363A"/>
    <w:rPr>
      <w:rFonts w:ascii="Raleway" w:eastAsiaTheme="minorEastAsia" w:hAnsi="Raleway" w:cs="Times New Roman (Textkörper CS)"/>
      <w:color w:val="000000" w:themeColor="text1"/>
    </w:rPr>
  </w:style>
  <w:style w:type="character" w:styleId="SchwacheHervorhebung">
    <w:name w:val="Subtle Emphasis"/>
    <w:basedOn w:val="Absatz-Standardschriftart"/>
    <w:uiPriority w:val="19"/>
    <w:qFormat/>
    <w:rsid w:val="0028363A"/>
    <w:rPr>
      <w:i/>
      <w:iCs/>
      <w:color w:val="000000" w:themeColor="text1"/>
    </w:rPr>
  </w:style>
  <w:style w:type="paragraph" w:customStyle="1" w:styleId="Aufzhlung">
    <w:name w:val="Aufzählung"/>
    <w:basedOn w:val="Listenabsatz"/>
    <w:link w:val="AufzhlungZchn"/>
    <w:qFormat/>
    <w:rsid w:val="00572654"/>
    <w:pPr>
      <w:numPr>
        <w:numId w:val="3"/>
      </w:numPr>
      <w:spacing w:line="240" w:lineRule="auto"/>
    </w:pPr>
    <w:rPr>
      <w:szCs w:val="22"/>
      <w:lang w:val="de-DE"/>
    </w:rPr>
  </w:style>
  <w:style w:type="character" w:customStyle="1" w:styleId="AufzhlungZchn">
    <w:name w:val="Aufzählung Zchn"/>
    <w:basedOn w:val="Absatz-Standardschriftart"/>
    <w:link w:val="Aufzhlung"/>
    <w:rsid w:val="00572654"/>
    <w:rPr>
      <w:rFonts w:ascii="Faustina" w:hAnsi="Faustina"/>
      <w:sz w:val="20"/>
      <w:lang w:val="de-DE"/>
    </w:rPr>
  </w:style>
  <w:style w:type="paragraph" w:customStyle="1" w:styleId="berschriftklein">
    <w:name w:val="Überschrift_klein"/>
    <w:basedOn w:val="Standard"/>
    <w:link w:val="berschriftkleinZchn"/>
    <w:qFormat/>
    <w:rsid w:val="00572654"/>
    <w:pPr>
      <w:spacing w:after="60" w:line="240" w:lineRule="auto"/>
    </w:pPr>
    <w:rPr>
      <w:rFonts w:asciiTheme="minorHAnsi" w:hAnsiTheme="minorHAnsi" w:cstheme="minorHAnsi"/>
      <w:i/>
      <w:iCs/>
      <w:sz w:val="22"/>
      <w:szCs w:val="24"/>
    </w:rPr>
  </w:style>
  <w:style w:type="character" w:customStyle="1" w:styleId="berschriftkleinZchn">
    <w:name w:val="Überschrift_klein Zchn"/>
    <w:basedOn w:val="Absatz-Standardschriftart"/>
    <w:link w:val="berschriftklein"/>
    <w:rsid w:val="00572654"/>
    <w:rPr>
      <w:rFonts w:cstheme="minorHAnsi"/>
      <w:i/>
      <w:iCs/>
      <w:szCs w:val="24"/>
    </w:rPr>
  </w:style>
  <w:style w:type="character" w:styleId="Hyperlink">
    <w:name w:val="Hyperlink"/>
    <w:basedOn w:val="Absatz-Standardschriftart"/>
    <w:uiPriority w:val="99"/>
    <w:unhideWhenUsed/>
    <w:rsid w:val="001F04D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04D3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52C3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52C3"/>
    <w:rPr>
      <w:rFonts w:ascii="Faustina" w:hAnsi="Faustin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252C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EC7A22"/>
    <w:rPr>
      <w:color w:val="D20C2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232A7"/>
    <w:rPr>
      <w:rFonts w:ascii="Times New Roman" w:hAnsi="Times New Roman" w:cs="Times New Roman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000CC"/>
    <w:pPr>
      <w:keepNext/>
      <w:keepLines/>
      <w:spacing w:after="0"/>
      <w:outlineLvl w:val="9"/>
    </w:pPr>
    <w:rPr>
      <w:rFonts w:asciiTheme="majorHAnsi" w:eastAsiaTheme="majorEastAsia" w:hAnsiTheme="majorHAnsi" w:cstheme="majorBidi"/>
      <w:color w:val="9C0917" w:themeColor="accent1" w:themeShade="BF"/>
      <w:sz w:val="32"/>
      <w:szCs w:val="32"/>
      <w:lang w:eastAsia="de-AT"/>
      <w14:numForm w14:val="default"/>
    </w:rPr>
  </w:style>
  <w:style w:type="paragraph" w:styleId="Verzeichnis2">
    <w:name w:val="toc 2"/>
    <w:basedOn w:val="Standard"/>
    <w:next w:val="Standard"/>
    <w:autoRedefine/>
    <w:uiPriority w:val="39"/>
    <w:unhideWhenUsed/>
    <w:rsid w:val="001000CC"/>
    <w:pPr>
      <w:spacing w:after="100"/>
      <w:ind w:left="220"/>
    </w:pPr>
    <w:rPr>
      <w:rFonts w:asciiTheme="minorHAnsi" w:eastAsiaTheme="minorEastAsia" w:hAnsiTheme="minorHAnsi" w:cs="Times New Roman"/>
      <w:sz w:val="2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1000CC"/>
    <w:pPr>
      <w:spacing w:after="100"/>
    </w:pPr>
    <w:rPr>
      <w:rFonts w:asciiTheme="minorHAnsi" w:eastAsiaTheme="minorEastAsia" w:hAnsiTheme="minorHAnsi" w:cs="Times New Roman"/>
      <w:sz w:val="22"/>
      <w:lang w:eastAsia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1000CC"/>
    <w:pPr>
      <w:spacing w:after="100"/>
      <w:ind w:left="440"/>
    </w:pPr>
    <w:rPr>
      <w:rFonts w:asciiTheme="minorHAnsi" w:eastAsiaTheme="minorEastAsia" w:hAnsiTheme="minorHAnsi" w:cs="Times New Roman"/>
      <w:sz w:val="22"/>
      <w:lang w:eastAsia="de-AT"/>
    </w:rPr>
  </w:style>
  <w:style w:type="table" w:styleId="Tabellenraster">
    <w:name w:val="Table Grid"/>
    <w:basedOn w:val="NormaleTabelle"/>
    <w:uiPriority w:val="39"/>
    <w:rsid w:val="0022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245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teraturverzeichnis">
    <w:name w:val="Bibliography"/>
    <w:basedOn w:val="Standard"/>
    <w:next w:val="Standard"/>
    <w:uiPriority w:val="37"/>
    <w:unhideWhenUsed/>
    <w:rsid w:val="00217BF4"/>
  </w:style>
  <w:style w:type="paragraph" w:styleId="Funotentext">
    <w:name w:val="footnote text"/>
    <w:basedOn w:val="Standard"/>
    <w:link w:val="FunotentextZchn"/>
    <w:uiPriority w:val="99"/>
    <w:semiHidden/>
    <w:unhideWhenUsed/>
    <w:rsid w:val="00D16F1F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6F1F"/>
    <w:rPr>
      <w:rFonts w:ascii="Faustina" w:hAnsi="Faustin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16F1F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A1FB9"/>
    <w:rPr>
      <w:color w:val="666666"/>
    </w:rPr>
  </w:style>
  <w:style w:type="paragraph" w:customStyle="1" w:styleId="Flietext">
    <w:name w:val="Fließtext"/>
    <w:qFormat/>
    <w:rsid w:val="00A85392"/>
    <w:pPr>
      <w:widowControl w:val="0"/>
      <w:autoSpaceDE w:val="0"/>
      <w:autoSpaceDN w:val="0"/>
      <w:spacing w:after="260" w:line="260" w:lineRule="exact"/>
      <w:ind w:right="1049"/>
    </w:pPr>
    <w:rPr>
      <w:rFonts w:ascii="Faustina" w:hAnsi="Faustina"/>
      <w:sz w:val="20"/>
      <w:szCs w:val="20"/>
      <w:lang w:val="en-US"/>
      <w14:numForm w14:val="lining"/>
    </w:rPr>
  </w:style>
  <w:style w:type="paragraph" w:customStyle="1" w:styleId="xmsonormal">
    <w:name w:val="x_msonormal"/>
    <w:basedOn w:val="Standard"/>
    <w:rsid w:val="00A85392"/>
    <w:pPr>
      <w:spacing w:after="0" w:line="240" w:lineRule="auto"/>
    </w:pPr>
    <w:rPr>
      <w:rFonts w:ascii="Aptos" w:hAnsi="Aptos" w:cs="Aptos"/>
      <w:sz w:val="2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1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5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1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4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9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2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4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4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35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7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ownloads\phburgenland_Word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2B1EB00EF04F0A96979212DB59F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5F246-3D3F-4022-868A-C72E6E15A540}"/>
      </w:docPartPr>
      <w:docPartBody>
        <w:p w:rsidR="004C1A52" w:rsidRDefault="001262A9" w:rsidP="001262A9">
          <w:pPr>
            <w:pStyle w:val="882B1EB00EF04F0A96979212DB59F31B1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32C3710137E44F94BA9B3A28FDCE8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AFDDC-8B33-4DE6-AA3B-74C8D736360A}"/>
      </w:docPartPr>
      <w:docPartBody>
        <w:p w:rsidR="004C1A52" w:rsidRDefault="001262A9" w:rsidP="001262A9">
          <w:pPr>
            <w:pStyle w:val="32C3710137E44F94BA9B3A28FDCE8B271"/>
          </w:pPr>
          <w:r>
            <w:rPr>
              <w:rStyle w:val="Platzhaltertext"/>
            </w:rPr>
            <w:t>Schuljahr eingeben</w:t>
          </w:r>
        </w:p>
      </w:docPartBody>
    </w:docPart>
    <w:docPart>
      <w:docPartPr>
        <w:name w:val="D219CEFEFCF94311B1A3C0B5A467A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FA7E0-4B65-405F-9450-11EC3691D986}"/>
      </w:docPartPr>
      <w:docPartBody>
        <w:p w:rsidR="004C1A52" w:rsidRDefault="001262A9" w:rsidP="001262A9">
          <w:pPr>
            <w:pStyle w:val="D219CEFEFCF94311B1A3C0B5A467AE411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2CE894EFF5E04A529F74C62CD4C85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DEBF3-7C8D-4F41-BD01-46D91015F94D}"/>
      </w:docPartPr>
      <w:docPartBody>
        <w:p w:rsidR="004C1A52" w:rsidRDefault="001262A9" w:rsidP="001262A9">
          <w:pPr>
            <w:pStyle w:val="2CE894EFF5E04A529F74C62CD4C85AA11"/>
          </w:pPr>
          <w:r>
            <w:rPr>
              <w:rStyle w:val="Platzhaltertext"/>
            </w:rPr>
            <w:t>SKZ eingeben</w:t>
          </w:r>
        </w:p>
      </w:docPartBody>
    </w:docPart>
    <w:docPart>
      <w:docPartPr>
        <w:name w:val="9C9AEF6FB0DF41A2882C82043FE0B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236B7-6181-4668-94C9-8A17FE91B98C}"/>
      </w:docPartPr>
      <w:docPartBody>
        <w:p w:rsidR="004C1A52" w:rsidRDefault="001262A9" w:rsidP="001262A9">
          <w:pPr>
            <w:pStyle w:val="9C9AEF6FB0DF41A2882C82043FE0BF0D1"/>
          </w:pPr>
          <w:r>
            <w:rPr>
              <w:rStyle w:val="Platzhaltertext"/>
            </w:rPr>
            <w:t>Schule eingeben</w:t>
          </w:r>
        </w:p>
      </w:docPartBody>
    </w:docPart>
    <w:docPart>
      <w:docPartPr>
        <w:name w:val="44E2D7DB90D34FF7BB41D37265C77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F4AA9-A0BB-467D-ABFD-918651388721}"/>
      </w:docPartPr>
      <w:docPartBody>
        <w:p w:rsidR="004C1A52" w:rsidRDefault="001262A9" w:rsidP="001262A9">
          <w:pPr>
            <w:pStyle w:val="44E2D7DB90D34FF7BB41D37265C777391"/>
          </w:pPr>
          <w:r>
            <w:rPr>
              <w:rStyle w:val="Platzhaltertext"/>
            </w:rPr>
            <w:t>Ort, 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ustina">
    <w:panose1 w:val="00000000000000000000"/>
    <w:charset w:val="00"/>
    <w:family w:val="auto"/>
    <w:pitch w:val="variable"/>
    <w:sig w:usb0="A00000FF" w:usb1="5001205B" w:usb2="00000000" w:usb3="00000000" w:csb0="000001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D4"/>
    <w:rsid w:val="00046154"/>
    <w:rsid w:val="000A0D06"/>
    <w:rsid w:val="001262A9"/>
    <w:rsid w:val="001E4BAE"/>
    <w:rsid w:val="0025620F"/>
    <w:rsid w:val="004C1A52"/>
    <w:rsid w:val="005B0DD4"/>
    <w:rsid w:val="00611526"/>
    <w:rsid w:val="00732A40"/>
    <w:rsid w:val="00AE125A"/>
    <w:rsid w:val="00B23AFD"/>
    <w:rsid w:val="00B42369"/>
    <w:rsid w:val="00D7274D"/>
    <w:rsid w:val="00E7432D"/>
    <w:rsid w:val="00F6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274D"/>
    <w:rPr>
      <w:color w:val="666666"/>
    </w:rPr>
  </w:style>
  <w:style w:type="paragraph" w:customStyle="1" w:styleId="9C9AEF6FB0DF41A2882C82043FE0BF0D1">
    <w:name w:val="9C9AEF6FB0DF41A2882C82043FE0BF0D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2CE894EFF5E04A529F74C62CD4C85AA11">
    <w:name w:val="2CE894EFF5E04A529F74C62CD4C85AA1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D219CEFEFCF94311B1A3C0B5A467AE411">
    <w:name w:val="D219CEFEFCF94311B1A3C0B5A467AE41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44E2D7DB90D34FF7BB41D37265C777391">
    <w:name w:val="44E2D7DB90D34FF7BB41D37265C77739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882B1EB00EF04F0A96979212DB59F31B1">
    <w:name w:val="882B1EB00EF04F0A96979212DB59F31B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32C3710137E44F94BA9B3A28FDCE8B271">
    <w:name w:val="32C3710137E44F94BA9B3A28FDCE8B27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950D2C93B80B4AD8BDD5FFD2CAB0D6121">
    <w:name w:val="950D2C93B80B4AD8BDD5FFD2CAB0D612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4F36C55AB2DC4F2EB8D6CEFA847B113E">
    <w:name w:val="4F36C55AB2DC4F2EB8D6CEFA847B113E"/>
    <w:rsid w:val="00D72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PH-Farben ab 202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D20C20"/>
      </a:accent1>
      <a:accent2>
        <a:srgbClr val="814997"/>
      </a:accent2>
      <a:accent3>
        <a:srgbClr val="EF7C00"/>
      </a:accent3>
      <a:accent4>
        <a:srgbClr val="E9B400"/>
      </a:accent4>
      <a:accent5>
        <a:srgbClr val="95B53D"/>
      </a:accent5>
      <a:accent6>
        <a:srgbClr val="63B9E9"/>
      </a:accent6>
      <a:hlink>
        <a:srgbClr val="000000"/>
      </a:hlink>
      <a:folHlink>
        <a:srgbClr val="D20C20"/>
      </a:folHlink>
    </a:clrScheme>
    <a:fontScheme name="PH-Schriften">
      <a:majorFont>
        <a:latin typeface="Raleway"/>
        <a:ea typeface=""/>
        <a:cs typeface=""/>
      </a:majorFont>
      <a:minorFont>
        <a:latin typeface="Fausti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DAC68-5937-4236-ACB8-F04DAA71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phburgenland_Word-Vorlage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Reumann</dc:creator>
  <cp:keywords/>
  <dc:description/>
  <cp:lastModifiedBy>Anna Maria Reumann-Buczolich</cp:lastModifiedBy>
  <cp:revision>771</cp:revision>
  <cp:lastPrinted>2023-11-05T17:26:00Z</cp:lastPrinted>
  <dcterms:created xsi:type="dcterms:W3CDTF">2024-07-14T10:46:00Z</dcterms:created>
  <dcterms:modified xsi:type="dcterms:W3CDTF">2026-05-11T12:06:00Z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id="7FWZySV5"/&gt;&lt;style id="http://www.zotero.org/styles/ieee" locale="de-DE"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